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B86" w:rsidRPr="000D154E" w:rsidRDefault="00313E68" w:rsidP="00F52386">
      <w:pPr>
        <w:pStyle w:val="Encabezadodelaseccin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lt-LT"/>
        </w:rPr>
      </w:pPr>
      <w:r w:rsidRPr="000D154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-2467610</wp:posOffset>
                </wp:positionH>
                <wp:positionV relativeFrom="paragraph">
                  <wp:posOffset>4445</wp:posOffset>
                </wp:positionV>
                <wp:extent cx="1971675" cy="8550275"/>
                <wp:effectExtent l="0" t="0" r="28575" b="22225"/>
                <wp:wrapNone/>
                <wp:docPr id="3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1675" cy="85502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alpha val="5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70C" w:rsidRDefault="007B170C" w:rsidP="00A91436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:rsidR="007B170C" w:rsidRDefault="007B170C" w:rsidP="00A91436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:rsidR="007B170C" w:rsidRPr="000D154E" w:rsidRDefault="007B170C" w:rsidP="00A9143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es-CL"/>
                              </w:rPr>
                            </w:pPr>
                            <w:r w:rsidRPr="000D154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CÉDULA DE IDENTIDAD</w:t>
                            </w:r>
                          </w:p>
                          <w:p w:rsidR="007B170C" w:rsidRPr="000D154E" w:rsidRDefault="000D154E" w:rsidP="00A9143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es-CL"/>
                              </w:rPr>
                            </w:pPr>
                            <w:r w:rsidRPr="000D154E">
                              <w:rPr>
                                <w:rFonts w:ascii="Times New Roman" w:hAnsi="Times New Roman" w:cs="Times New Roman"/>
                              </w:rPr>
                              <w:t>18.850.276-8</w:t>
                            </w:r>
                          </w:p>
                          <w:p w:rsidR="007B170C" w:rsidRPr="000D154E" w:rsidRDefault="007B170C" w:rsidP="00A9143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:rsidR="007B170C" w:rsidRPr="000D154E" w:rsidRDefault="007B170C" w:rsidP="00A9143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es-CL"/>
                              </w:rPr>
                            </w:pPr>
                            <w:r w:rsidRPr="000D154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FECHA DE NACIMIENTO</w:t>
                            </w:r>
                          </w:p>
                          <w:p w:rsidR="007B170C" w:rsidRPr="000D154E" w:rsidRDefault="000D154E" w:rsidP="00A9143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es-CL"/>
                              </w:rPr>
                            </w:pPr>
                            <w:r w:rsidRPr="000D154E">
                              <w:rPr>
                                <w:rFonts w:ascii="Times New Roman" w:hAnsi="Times New Roman" w:cs="Times New Roman"/>
                              </w:rPr>
                              <w:t>10 diciembre, 1994</w:t>
                            </w:r>
                          </w:p>
                          <w:p w:rsidR="007B170C" w:rsidRPr="000D154E" w:rsidRDefault="007B170C" w:rsidP="00A9143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:rsidR="007B170C" w:rsidRPr="000D154E" w:rsidRDefault="007B170C" w:rsidP="00A9143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D154E">
                              <w:rPr>
                                <w:rFonts w:ascii="Times New Roman" w:hAnsi="Times New Roman" w:cs="Times New Roman"/>
                                <w:b/>
                              </w:rPr>
                              <w:t>DIRECCIÓN</w:t>
                            </w:r>
                          </w:p>
                          <w:p w:rsidR="007B170C" w:rsidRPr="000D154E" w:rsidRDefault="000D154E" w:rsidP="00A9143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0D154E">
                              <w:rPr>
                                <w:rFonts w:ascii="Times New Roman" w:hAnsi="Times New Roman" w:cs="Times New Roman"/>
                              </w:rPr>
                              <w:t>El Templo # 9514</w:t>
                            </w:r>
                          </w:p>
                          <w:p w:rsidR="007B170C" w:rsidRPr="000D154E" w:rsidRDefault="000D154E" w:rsidP="00A9143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es-CL"/>
                              </w:rPr>
                            </w:pPr>
                            <w:r w:rsidRPr="000D154E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Pudahuel</w:t>
                            </w:r>
                            <w:r w:rsidR="007B170C" w:rsidRPr="000D154E">
                              <w:rPr>
                                <w:rFonts w:ascii="Times New Roman" w:hAnsi="Times New Roman" w:cs="Times New Roman"/>
                                <w:sz w:val="18"/>
                                <w:lang w:val="es-CL"/>
                              </w:rPr>
                              <w:t>, RM Santiago.</w:t>
                            </w:r>
                          </w:p>
                          <w:p w:rsidR="007B170C" w:rsidRPr="000D154E" w:rsidRDefault="007B170C" w:rsidP="00A9143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s-CL"/>
                              </w:rPr>
                            </w:pPr>
                          </w:p>
                          <w:p w:rsidR="007B170C" w:rsidRPr="000D154E" w:rsidRDefault="007B170C" w:rsidP="00A9143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es-CL"/>
                              </w:rPr>
                            </w:pPr>
                            <w:r w:rsidRPr="000D154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TELEFONOS</w:t>
                            </w:r>
                          </w:p>
                          <w:p w:rsidR="007B170C" w:rsidRPr="000D154E" w:rsidRDefault="000D154E" w:rsidP="00A9143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D154E">
                              <w:rPr>
                                <w:rFonts w:ascii="Times New Roman" w:hAnsi="Times New Roman" w:cs="Times New Roman"/>
                              </w:rPr>
                              <w:t>+56 9 62294813</w:t>
                            </w:r>
                          </w:p>
                          <w:p w:rsidR="007B170C" w:rsidRPr="000D154E" w:rsidRDefault="007B170C" w:rsidP="00A9143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es-CL"/>
                              </w:rPr>
                            </w:pPr>
                          </w:p>
                          <w:p w:rsidR="007B170C" w:rsidRPr="000D154E" w:rsidRDefault="007B170C" w:rsidP="00A9143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D154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CORREO ELECTRÓNICO</w:t>
                            </w:r>
                            <w:r w:rsidRPr="000D154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7B170C" w:rsidRPr="000D154E" w:rsidRDefault="000D154E" w:rsidP="00A9143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D154E">
                              <w:rPr>
                                <w:rFonts w:ascii="Times New Roman" w:hAnsi="Times New Roman" w:cs="Times New Roman"/>
                              </w:rPr>
                              <w:t>edsepulvedac@gmail.com</w:t>
                            </w:r>
                          </w:p>
                          <w:p w:rsidR="007B170C" w:rsidRPr="000D154E" w:rsidRDefault="007B170C" w:rsidP="00A9143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B170C" w:rsidRPr="00F0609C" w:rsidRDefault="007B170C" w:rsidP="00A91436">
                            <w:pPr>
                              <w:spacing w:after="0"/>
                              <w:rPr>
                                <w:lang w:val="hr-HR"/>
                              </w:rPr>
                            </w:pPr>
                          </w:p>
                          <w:p w:rsidR="007B170C" w:rsidRDefault="007B170C"/>
                          <w:p w:rsidR="007B170C" w:rsidRPr="00BF0F27" w:rsidRDefault="007B17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-194.3pt;margin-top:.35pt;width:155.25pt;height:67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" fillcolor="#dedede [2894]" strokecolor="#ddd [3204]" strokeweight=".5pt">
                <v:fill opacity="32896f"/>
                <v:path arrowok="t"/>
                <v:textbox>
                  <w:txbxContent>
                    <w:p w:rsidR="007B170C" w:rsidRDefault="007B170C" w:rsidP="00A91436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:rsidR="007B170C" w:rsidRDefault="007B170C" w:rsidP="00A91436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:rsidR="007B170C" w:rsidRPr="000D154E" w:rsidRDefault="007B170C" w:rsidP="00A91436">
                      <w:pPr>
                        <w:spacing w:after="0"/>
                        <w:rPr>
                          <w:rFonts w:ascii="Times New Roman" w:hAnsi="Times New Roman" w:cs="Times New Roman"/>
                          <w:lang w:val="es-CL"/>
                        </w:rPr>
                      </w:pPr>
                      <w:r w:rsidRPr="000D154E">
                        <w:rPr>
                          <w:rFonts w:ascii="Times New Roman" w:hAnsi="Times New Roman" w:cs="Times New Roman"/>
                          <w:b/>
                          <w:bCs/>
                        </w:rPr>
                        <w:t>CÉDULA DE IDENTIDAD</w:t>
                      </w:r>
                    </w:p>
                    <w:p w:rsidR="007B170C" w:rsidRPr="000D154E" w:rsidRDefault="000D154E" w:rsidP="00A91436">
                      <w:pPr>
                        <w:spacing w:after="0"/>
                        <w:rPr>
                          <w:rFonts w:ascii="Times New Roman" w:hAnsi="Times New Roman" w:cs="Times New Roman"/>
                          <w:lang w:val="es-CL"/>
                        </w:rPr>
                      </w:pPr>
                      <w:r w:rsidRPr="000D154E">
                        <w:rPr>
                          <w:rFonts w:ascii="Times New Roman" w:hAnsi="Times New Roman" w:cs="Times New Roman"/>
                        </w:rPr>
                        <w:t>18.850.276-8</w:t>
                      </w:r>
                    </w:p>
                    <w:p w:rsidR="007B170C" w:rsidRPr="000D154E" w:rsidRDefault="007B170C" w:rsidP="00A91436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:rsidR="007B170C" w:rsidRPr="000D154E" w:rsidRDefault="007B170C" w:rsidP="00A91436">
                      <w:pPr>
                        <w:spacing w:after="0"/>
                        <w:rPr>
                          <w:rFonts w:ascii="Times New Roman" w:hAnsi="Times New Roman" w:cs="Times New Roman"/>
                          <w:lang w:val="es-CL"/>
                        </w:rPr>
                      </w:pPr>
                      <w:r w:rsidRPr="000D154E">
                        <w:rPr>
                          <w:rFonts w:ascii="Times New Roman" w:hAnsi="Times New Roman" w:cs="Times New Roman"/>
                          <w:b/>
                          <w:bCs/>
                        </w:rPr>
                        <w:t>FECHA DE NACIMIENTO</w:t>
                      </w:r>
                    </w:p>
                    <w:p w:rsidR="007B170C" w:rsidRPr="000D154E" w:rsidRDefault="000D154E" w:rsidP="00A91436">
                      <w:pPr>
                        <w:spacing w:after="0"/>
                        <w:rPr>
                          <w:rFonts w:ascii="Times New Roman" w:hAnsi="Times New Roman" w:cs="Times New Roman"/>
                          <w:lang w:val="es-CL"/>
                        </w:rPr>
                      </w:pPr>
                      <w:r w:rsidRPr="000D154E">
                        <w:rPr>
                          <w:rFonts w:ascii="Times New Roman" w:hAnsi="Times New Roman" w:cs="Times New Roman"/>
                        </w:rPr>
                        <w:t>10 diciembre, 1994</w:t>
                      </w:r>
                    </w:p>
                    <w:p w:rsidR="007B170C" w:rsidRPr="000D154E" w:rsidRDefault="007B170C" w:rsidP="00A91436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:rsidR="007B170C" w:rsidRPr="000D154E" w:rsidRDefault="007B170C" w:rsidP="00A91436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D154E">
                        <w:rPr>
                          <w:rFonts w:ascii="Times New Roman" w:hAnsi="Times New Roman" w:cs="Times New Roman"/>
                          <w:b/>
                        </w:rPr>
                        <w:t>DIRECCIÓN</w:t>
                      </w:r>
                    </w:p>
                    <w:p w:rsidR="007B170C" w:rsidRPr="000D154E" w:rsidRDefault="000D154E" w:rsidP="00A91436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0D154E">
                        <w:rPr>
                          <w:rFonts w:ascii="Times New Roman" w:hAnsi="Times New Roman" w:cs="Times New Roman"/>
                        </w:rPr>
                        <w:t>El Templo # 9514</w:t>
                      </w:r>
                    </w:p>
                    <w:p w:rsidR="007B170C" w:rsidRPr="000D154E" w:rsidRDefault="000D154E" w:rsidP="00A91436">
                      <w:pPr>
                        <w:spacing w:after="0"/>
                        <w:rPr>
                          <w:rFonts w:ascii="Times New Roman" w:hAnsi="Times New Roman" w:cs="Times New Roman"/>
                          <w:lang w:val="es-CL"/>
                        </w:rPr>
                      </w:pPr>
                      <w:r w:rsidRPr="000D154E">
                        <w:rPr>
                          <w:rFonts w:ascii="Times New Roman" w:hAnsi="Times New Roman" w:cs="Times New Roman"/>
                          <w:sz w:val="18"/>
                        </w:rPr>
                        <w:t>Pudahuel</w:t>
                      </w:r>
                      <w:r w:rsidR="007B170C" w:rsidRPr="000D154E">
                        <w:rPr>
                          <w:rFonts w:ascii="Times New Roman" w:hAnsi="Times New Roman" w:cs="Times New Roman"/>
                          <w:sz w:val="18"/>
                          <w:lang w:val="es-CL"/>
                        </w:rPr>
                        <w:t>, RM Santiago.</w:t>
                      </w:r>
                    </w:p>
                    <w:p w:rsidR="007B170C" w:rsidRPr="000D154E" w:rsidRDefault="007B170C" w:rsidP="00A91436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lang w:val="es-CL"/>
                        </w:rPr>
                      </w:pPr>
                    </w:p>
                    <w:p w:rsidR="007B170C" w:rsidRPr="000D154E" w:rsidRDefault="007B170C" w:rsidP="00A91436">
                      <w:pPr>
                        <w:spacing w:after="0"/>
                        <w:rPr>
                          <w:rFonts w:ascii="Times New Roman" w:hAnsi="Times New Roman" w:cs="Times New Roman"/>
                          <w:lang w:val="es-CL"/>
                        </w:rPr>
                      </w:pPr>
                      <w:r w:rsidRPr="000D154E">
                        <w:rPr>
                          <w:rFonts w:ascii="Times New Roman" w:hAnsi="Times New Roman" w:cs="Times New Roman"/>
                          <w:b/>
                          <w:bCs/>
                        </w:rPr>
                        <w:t>TELEFONOS</w:t>
                      </w:r>
                    </w:p>
                    <w:p w:rsidR="007B170C" w:rsidRPr="000D154E" w:rsidRDefault="000D154E" w:rsidP="00A91436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0D154E">
                        <w:rPr>
                          <w:rFonts w:ascii="Times New Roman" w:hAnsi="Times New Roman" w:cs="Times New Roman"/>
                        </w:rPr>
                        <w:t>+56 9 62294813</w:t>
                      </w:r>
                    </w:p>
                    <w:p w:rsidR="007B170C" w:rsidRPr="000D154E" w:rsidRDefault="007B170C" w:rsidP="00A91436">
                      <w:pPr>
                        <w:spacing w:after="0"/>
                        <w:rPr>
                          <w:rFonts w:ascii="Times New Roman" w:hAnsi="Times New Roman" w:cs="Times New Roman"/>
                          <w:lang w:val="es-CL"/>
                        </w:rPr>
                      </w:pPr>
                    </w:p>
                    <w:p w:rsidR="007B170C" w:rsidRPr="000D154E" w:rsidRDefault="007B170C" w:rsidP="00A91436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0D154E">
                        <w:rPr>
                          <w:rFonts w:ascii="Times New Roman" w:hAnsi="Times New Roman" w:cs="Times New Roman"/>
                          <w:b/>
                          <w:bCs/>
                        </w:rPr>
                        <w:t>CORREO ELECTRÓNICO</w:t>
                      </w:r>
                      <w:r w:rsidRPr="000D154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7B170C" w:rsidRPr="000D154E" w:rsidRDefault="000D154E" w:rsidP="00A91436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0D154E">
                        <w:rPr>
                          <w:rFonts w:ascii="Times New Roman" w:hAnsi="Times New Roman" w:cs="Times New Roman"/>
                        </w:rPr>
                        <w:t>edsepulvedac@gmail.com</w:t>
                      </w:r>
                    </w:p>
                    <w:p w:rsidR="007B170C" w:rsidRPr="000D154E" w:rsidRDefault="007B170C" w:rsidP="00A91436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:rsidR="007B170C" w:rsidRPr="00F0609C" w:rsidRDefault="007B170C" w:rsidP="00A91436">
                      <w:pPr>
                        <w:spacing w:after="0"/>
                        <w:rPr>
                          <w:lang w:val="hr-HR"/>
                        </w:rPr>
                      </w:pPr>
                    </w:p>
                    <w:p w:rsidR="007B170C" w:rsidRDefault="007B170C"/>
                    <w:p w:rsidR="007B170C" w:rsidRPr="00BF0F27" w:rsidRDefault="007B170C"/>
                  </w:txbxContent>
                </v:textbox>
              </v:shape>
            </w:pict>
          </mc:Fallback>
        </mc:AlternateContent>
      </w:r>
      <w:r w:rsidR="000D154E" w:rsidRPr="000D154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s-CL" w:eastAsia="es-CL" w:bidi="ar-SA"/>
        </w:rPr>
        <w:t>Edgard Alexander sepúlveda Curaqueo</w:t>
      </w:r>
    </w:p>
    <w:p w:rsidR="00F52386" w:rsidRPr="00A91436" w:rsidRDefault="00F52386" w:rsidP="00F52386">
      <w:pPr>
        <w:pStyle w:val="Encabezadodelaseccin"/>
        <w:jc w:val="center"/>
        <w:rPr>
          <w:color w:val="auto"/>
          <w:lang w:val="lt-LT"/>
        </w:rPr>
      </w:pPr>
    </w:p>
    <w:p w:rsidR="000D154E" w:rsidRPr="000D154E" w:rsidRDefault="000D154E" w:rsidP="000D154E">
      <w:pPr>
        <w:ind w:firstLine="540"/>
        <w:jc w:val="both"/>
        <w:rPr>
          <w:rFonts w:ascii="Times New Roman" w:hAnsi="Times New Roman" w:cs="Times New Roman"/>
          <w:sz w:val="24"/>
        </w:rPr>
      </w:pPr>
      <w:r w:rsidRPr="000D154E">
        <w:rPr>
          <w:rFonts w:ascii="Times New Roman" w:hAnsi="Times New Roman" w:cs="Times New Roman"/>
          <w:sz w:val="24"/>
        </w:rPr>
        <w:t>Joven egresado de la carrera Ingeniería</w:t>
      </w:r>
      <w:r w:rsidR="00631667">
        <w:rPr>
          <w:rFonts w:ascii="Times New Roman" w:hAnsi="Times New Roman" w:cs="Times New Roman"/>
          <w:sz w:val="24"/>
        </w:rPr>
        <w:t xml:space="preserve"> de</w:t>
      </w:r>
      <w:r w:rsidRPr="000D154E">
        <w:rPr>
          <w:rFonts w:ascii="Times New Roman" w:hAnsi="Times New Roman" w:cs="Times New Roman"/>
          <w:sz w:val="24"/>
        </w:rPr>
        <w:t xml:space="preserve"> Ejecución en Minas, busca trabajo y oportunidades para desarrollarse profesionalmente y adquirir conocimientos prácticos al interior de una organización y aportar con lo aprendido en la Universidad.</w:t>
      </w:r>
      <w:r w:rsidR="00631667">
        <w:rPr>
          <w:rFonts w:ascii="Times New Roman" w:hAnsi="Times New Roman" w:cs="Times New Roman"/>
          <w:sz w:val="24"/>
        </w:rPr>
        <w:t xml:space="preserve"> Cuenta con </w:t>
      </w:r>
      <w:r w:rsidR="00421B3E">
        <w:rPr>
          <w:rFonts w:ascii="Times New Roman" w:hAnsi="Times New Roman" w:cs="Times New Roman"/>
          <w:sz w:val="24"/>
        </w:rPr>
        <w:t>conocimientos de herramientas ofimáticas Word, Excel, Access y  herramientas de dibujo AutoCAD.</w:t>
      </w:r>
    </w:p>
    <w:p w:rsidR="0081713B" w:rsidRPr="000D154E" w:rsidRDefault="0003337F" w:rsidP="000D154E">
      <w:pPr>
        <w:pStyle w:val="Encabezadodelaseccin"/>
        <w:spacing w:line="360" w:lineRule="auto"/>
        <w:rPr>
          <w:rFonts w:ascii="Times New Roman" w:hAnsi="Times New Roman" w:cs="Times New Roman"/>
          <w:b/>
          <w:lang w:val="lt-LT"/>
        </w:rPr>
      </w:pPr>
      <w:r w:rsidRPr="000D154E">
        <w:rPr>
          <w:rFonts w:ascii="Times New Roman" w:hAnsi="Times New Roman" w:cs="Times New Roman"/>
          <w:b/>
          <w:lang w:val="lt-LT"/>
        </w:rPr>
        <w:t>Experiencia</w:t>
      </w:r>
      <w:r w:rsidR="00062C6E" w:rsidRPr="000D154E">
        <w:rPr>
          <w:rFonts w:ascii="Times New Roman" w:hAnsi="Times New Roman" w:cs="Times New Roman"/>
          <w:b/>
          <w:lang w:val="lt-LT"/>
        </w:rPr>
        <w:t xml:space="preserve"> </w:t>
      </w:r>
      <w:r w:rsidR="002027DE" w:rsidRPr="000D154E">
        <w:rPr>
          <w:rFonts w:ascii="Times New Roman" w:hAnsi="Times New Roman" w:cs="Times New Roman"/>
          <w:b/>
          <w:lang w:val="lt-LT"/>
        </w:rPr>
        <w:t>LABORAL</w:t>
      </w:r>
      <w:r w:rsidR="007B170C" w:rsidRPr="004818D4">
        <w:rPr>
          <w:lang w:val="en-US"/>
        </w:rPr>
        <w:t xml:space="preserve">                </w:t>
      </w:r>
      <w:r w:rsidR="000D154E" w:rsidRPr="004818D4">
        <w:rPr>
          <w:lang w:val="en-US"/>
        </w:rPr>
        <w:t xml:space="preserve">                              </w:t>
      </w:r>
      <w:r w:rsidR="00B1466D">
        <w:pict>
          <v:rect id="_x0000_i1025" style="width:0;height:1.5pt" o:hralign="center" o:hrstd="t" o:hr="t" fillcolor="#a0a0a0" stroked="f"/>
        </w:pict>
      </w:r>
    </w:p>
    <w:p w:rsidR="00813B86" w:rsidRPr="004E4C30" w:rsidRDefault="00BB5CA6" w:rsidP="00813B86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E4C30">
        <w:rPr>
          <w:rFonts w:ascii="Times New Roman" w:hAnsi="Times New Roman" w:cs="Times New Roman"/>
          <w:b/>
          <w:lang w:val="en-US"/>
        </w:rPr>
        <w:t>0ct.2014 -- feb</w:t>
      </w:r>
      <w:r w:rsidR="00B62DC5" w:rsidRPr="004E4C30">
        <w:rPr>
          <w:rFonts w:ascii="Times New Roman" w:hAnsi="Times New Roman" w:cs="Times New Roman"/>
          <w:b/>
          <w:lang w:val="en-US"/>
        </w:rPr>
        <w:t>.</w:t>
      </w:r>
      <w:r w:rsidR="00813B86" w:rsidRPr="004E4C30">
        <w:rPr>
          <w:rFonts w:ascii="Times New Roman" w:hAnsi="Times New Roman" w:cs="Times New Roman"/>
          <w:b/>
          <w:lang w:val="en-US"/>
        </w:rPr>
        <w:t>20</w:t>
      </w:r>
      <w:r w:rsidRPr="004E4C30">
        <w:rPr>
          <w:rFonts w:ascii="Times New Roman" w:hAnsi="Times New Roman" w:cs="Times New Roman"/>
          <w:b/>
          <w:lang w:val="en-US"/>
        </w:rPr>
        <w:t>16</w:t>
      </w:r>
      <w:r w:rsidR="00813B86" w:rsidRPr="004E4C30">
        <w:rPr>
          <w:rFonts w:ascii="Times New Roman" w:hAnsi="Times New Roman" w:cs="Times New Roman"/>
          <w:lang w:val="en-US"/>
        </w:rPr>
        <w:tab/>
      </w:r>
      <w:r w:rsidRPr="004E4C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Burger King </w:t>
      </w:r>
    </w:p>
    <w:p w:rsidR="00813B86" w:rsidRPr="004818D4" w:rsidRDefault="00813B86" w:rsidP="00813B86">
      <w:pPr>
        <w:spacing w:after="0"/>
        <w:rPr>
          <w:rFonts w:ascii="Times New Roman" w:hAnsi="Times New Roman" w:cs="Times New Roman"/>
          <w:lang w:val="es-CL"/>
        </w:rPr>
      </w:pPr>
      <w:r w:rsidRPr="004E4C30">
        <w:rPr>
          <w:rFonts w:ascii="Times New Roman" w:hAnsi="Times New Roman" w:cs="Times New Roman"/>
          <w:lang w:val="en-US"/>
        </w:rPr>
        <w:t xml:space="preserve">     </w:t>
      </w:r>
      <w:r w:rsidR="00D03C23" w:rsidRPr="004E4C30">
        <w:rPr>
          <w:rFonts w:ascii="Times New Roman" w:hAnsi="Times New Roman" w:cs="Times New Roman"/>
          <w:lang w:val="en-US"/>
        </w:rPr>
        <w:t xml:space="preserve"> </w:t>
      </w:r>
      <w:r w:rsidRPr="004E4C30">
        <w:rPr>
          <w:rFonts w:ascii="Times New Roman" w:hAnsi="Times New Roman" w:cs="Times New Roman"/>
          <w:lang w:val="en-US"/>
        </w:rPr>
        <w:t xml:space="preserve">  </w:t>
      </w:r>
      <w:r w:rsidR="00D03C23" w:rsidRPr="004E4C30">
        <w:rPr>
          <w:rFonts w:ascii="Times New Roman" w:hAnsi="Times New Roman" w:cs="Times New Roman"/>
          <w:lang w:val="en-US"/>
        </w:rPr>
        <w:t xml:space="preserve">  </w:t>
      </w:r>
      <w:r w:rsidRPr="004E4C30">
        <w:rPr>
          <w:rFonts w:ascii="Times New Roman" w:hAnsi="Times New Roman" w:cs="Times New Roman"/>
          <w:lang w:val="en-US"/>
        </w:rPr>
        <w:t xml:space="preserve">   </w:t>
      </w:r>
      <w:r w:rsidRPr="004818D4">
        <w:rPr>
          <w:rFonts w:ascii="Times New Roman" w:hAnsi="Times New Roman" w:cs="Times New Roman"/>
          <w:lang w:val="es-CL"/>
        </w:rPr>
        <w:t>Cargo:</w:t>
      </w:r>
      <w:r w:rsidRPr="004818D4">
        <w:rPr>
          <w:rFonts w:ascii="Times New Roman" w:hAnsi="Times New Roman" w:cs="Times New Roman"/>
          <w:lang w:val="es-CL"/>
        </w:rPr>
        <w:tab/>
      </w:r>
      <w:r w:rsidR="00B62DC5" w:rsidRPr="004818D4">
        <w:rPr>
          <w:rFonts w:ascii="Times New Roman" w:hAnsi="Times New Roman" w:cs="Times New Roman"/>
          <w:lang w:val="es-CL"/>
        </w:rPr>
        <w:tab/>
      </w:r>
      <w:r w:rsidR="00BB5CA6" w:rsidRPr="004818D4">
        <w:rPr>
          <w:rFonts w:ascii="Times New Roman" w:hAnsi="Times New Roman" w:cs="Times New Roman"/>
          <w:b/>
          <w:i/>
          <w:u w:val="single"/>
          <w:lang w:val="es-CL"/>
        </w:rPr>
        <w:t>Crew.</w:t>
      </w:r>
    </w:p>
    <w:p w:rsidR="008F3172" w:rsidRPr="004E4C30" w:rsidRDefault="00D03C23" w:rsidP="008F3172">
      <w:pPr>
        <w:spacing w:after="0"/>
        <w:rPr>
          <w:rFonts w:ascii="Times New Roman" w:hAnsi="Times New Roman" w:cs="Times New Roman"/>
        </w:rPr>
      </w:pPr>
      <w:r w:rsidRPr="004818D4">
        <w:rPr>
          <w:rFonts w:ascii="Times New Roman" w:hAnsi="Times New Roman" w:cs="Times New Roman"/>
          <w:lang w:val="es-CL"/>
        </w:rPr>
        <w:t xml:space="preserve">  </w:t>
      </w:r>
      <w:r w:rsidR="005A63D7" w:rsidRPr="004818D4">
        <w:rPr>
          <w:rFonts w:ascii="Times New Roman" w:hAnsi="Times New Roman" w:cs="Times New Roman"/>
          <w:lang w:val="es-CL"/>
        </w:rPr>
        <w:t xml:space="preserve"> </w:t>
      </w:r>
      <w:r w:rsidRPr="004818D4">
        <w:rPr>
          <w:rFonts w:ascii="Times New Roman" w:hAnsi="Times New Roman" w:cs="Times New Roman"/>
          <w:lang w:val="es-CL"/>
        </w:rPr>
        <w:t xml:space="preserve">  </w:t>
      </w:r>
      <w:r w:rsidRPr="004E4C30">
        <w:rPr>
          <w:rFonts w:ascii="Times New Roman" w:hAnsi="Times New Roman" w:cs="Times New Roman"/>
        </w:rPr>
        <w:t>Funciones</w:t>
      </w:r>
      <w:r w:rsidR="00813B86" w:rsidRPr="004E4C30">
        <w:rPr>
          <w:rFonts w:ascii="Times New Roman" w:hAnsi="Times New Roman" w:cs="Times New Roman"/>
        </w:rPr>
        <w:t>:</w:t>
      </w:r>
      <w:r w:rsidR="00813B86" w:rsidRPr="004E4C30">
        <w:rPr>
          <w:rFonts w:ascii="Times New Roman" w:hAnsi="Times New Roman" w:cs="Times New Roman"/>
        </w:rPr>
        <w:tab/>
      </w:r>
      <w:r w:rsidR="008F3172" w:rsidRPr="004E4C30">
        <w:rPr>
          <w:rFonts w:ascii="Times New Roman" w:hAnsi="Times New Roman" w:cs="Times New Roman"/>
        </w:rPr>
        <w:t xml:space="preserve">                </w:t>
      </w:r>
      <w:r w:rsidR="00BB5CA6" w:rsidRPr="004E4C30">
        <w:rPr>
          <w:rFonts w:ascii="Times New Roman" w:hAnsi="Times New Roman" w:cs="Times New Roman"/>
        </w:rPr>
        <w:t>Asistente de cocina.</w:t>
      </w:r>
      <w:r w:rsidR="008F3172" w:rsidRPr="004E4C30">
        <w:rPr>
          <w:rFonts w:ascii="Times New Roman" w:hAnsi="Times New Roman" w:cs="Times New Roman"/>
        </w:rPr>
        <w:t xml:space="preserve"> </w:t>
      </w:r>
    </w:p>
    <w:p w:rsidR="008F3172" w:rsidRPr="004E4C30" w:rsidRDefault="008F3172" w:rsidP="008F3172">
      <w:pPr>
        <w:spacing w:after="0"/>
        <w:rPr>
          <w:rFonts w:ascii="Times New Roman" w:hAnsi="Times New Roman" w:cs="Times New Roman"/>
        </w:rPr>
      </w:pPr>
      <w:r w:rsidRPr="004E4C30">
        <w:rPr>
          <w:rFonts w:ascii="Times New Roman" w:hAnsi="Times New Roman" w:cs="Times New Roman"/>
        </w:rPr>
        <w:t xml:space="preserve">                                                </w:t>
      </w:r>
      <w:r w:rsidR="00BB5CA6" w:rsidRPr="004E4C30">
        <w:rPr>
          <w:rFonts w:ascii="Times New Roman" w:hAnsi="Times New Roman" w:cs="Times New Roman"/>
        </w:rPr>
        <w:t>Manejo de Caja Chica.</w:t>
      </w:r>
    </w:p>
    <w:p w:rsidR="00C92B55" w:rsidRDefault="008F3172" w:rsidP="00E43626">
      <w:pPr>
        <w:spacing w:after="0" w:line="240" w:lineRule="auto"/>
        <w:ind w:left="2160" w:hanging="2160"/>
      </w:pPr>
      <w:r>
        <w:t xml:space="preserve"> </w:t>
      </w:r>
      <w:r w:rsidR="00C92B55">
        <w:t xml:space="preserve">                                                                                                                                                       </w:t>
      </w:r>
      <w:r>
        <w:t xml:space="preserve">                </w:t>
      </w:r>
      <w:r w:rsidR="00BB5CA6">
        <w:t xml:space="preserve">                             </w:t>
      </w:r>
    </w:p>
    <w:p w:rsidR="00C92B55" w:rsidRDefault="00B1466D" w:rsidP="00084418">
      <w:pPr>
        <w:spacing w:after="0" w:line="240" w:lineRule="auto"/>
      </w:pPr>
      <w:r>
        <w:pict>
          <v:rect id="_x0000_i1026" style="width:0;height:1.5pt" o:hralign="center" o:hrstd="t" o:hr="t" fillcolor="#a0a0a0" stroked="f"/>
        </w:pict>
      </w:r>
    </w:p>
    <w:p w:rsidR="00C92B55" w:rsidRPr="004E4C30" w:rsidRDefault="00C92B55" w:rsidP="00084418">
      <w:pPr>
        <w:spacing w:after="0" w:line="240" w:lineRule="auto"/>
        <w:rPr>
          <w:rFonts w:ascii="Times New Roman" w:hAnsi="Times New Roman" w:cs="Times New Roman"/>
        </w:rPr>
      </w:pPr>
    </w:p>
    <w:p w:rsidR="00C92B55" w:rsidRPr="004E4C30" w:rsidRDefault="00E43626" w:rsidP="00C92B55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4E4C30">
        <w:rPr>
          <w:rFonts w:ascii="Times New Roman" w:hAnsi="Times New Roman" w:cs="Times New Roman"/>
          <w:b/>
        </w:rPr>
        <w:t>Feb.2016-Mar</w:t>
      </w:r>
      <w:r w:rsidR="00C92B55" w:rsidRPr="004E4C30">
        <w:rPr>
          <w:rFonts w:ascii="Times New Roman" w:hAnsi="Times New Roman" w:cs="Times New Roman"/>
          <w:b/>
        </w:rPr>
        <w:t xml:space="preserve">.2016     </w:t>
      </w:r>
      <w:r w:rsidR="000D154E" w:rsidRPr="004E4C30">
        <w:rPr>
          <w:rFonts w:ascii="Times New Roman" w:hAnsi="Times New Roman" w:cs="Times New Roman"/>
          <w:b/>
          <w:i/>
          <w:sz w:val="24"/>
          <w:szCs w:val="24"/>
          <w:u w:val="single"/>
        </w:rPr>
        <w:t>Ripley Alto Las Condes.</w:t>
      </w:r>
    </w:p>
    <w:p w:rsidR="00C92B55" w:rsidRPr="004E4C30" w:rsidRDefault="00C92B55" w:rsidP="00C92B55">
      <w:pPr>
        <w:spacing w:after="0" w:line="240" w:lineRule="auto"/>
        <w:rPr>
          <w:rFonts w:ascii="Times New Roman" w:hAnsi="Times New Roman" w:cs="Times New Roman"/>
          <w:b/>
        </w:rPr>
      </w:pPr>
      <w:r w:rsidRPr="004E4C30">
        <w:rPr>
          <w:rFonts w:ascii="Times New Roman" w:hAnsi="Times New Roman" w:cs="Times New Roman"/>
          <w:b/>
        </w:rPr>
        <w:t xml:space="preserve">   </w:t>
      </w:r>
    </w:p>
    <w:p w:rsidR="00C92B55" w:rsidRPr="004E4C30" w:rsidRDefault="00C92B55" w:rsidP="00C92B55">
      <w:pPr>
        <w:spacing w:after="0" w:line="240" w:lineRule="auto"/>
        <w:rPr>
          <w:rFonts w:ascii="Times New Roman" w:hAnsi="Times New Roman" w:cs="Times New Roman"/>
        </w:rPr>
      </w:pPr>
      <w:r w:rsidRPr="004E4C30">
        <w:rPr>
          <w:rFonts w:ascii="Times New Roman" w:hAnsi="Times New Roman" w:cs="Times New Roman"/>
          <w:b/>
        </w:rPr>
        <w:t xml:space="preserve">           </w:t>
      </w:r>
      <w:r w:rsidRPr="004E4C30">
        <w:rPr>
          <w:rFonts w:ascii="Times New Roman" w:hAnsi="Times New Roman" w:cs="Times New Roman"/>
        </w:rPr>
        <w:t>Cargo:</w:t>
      </w:r>
      <w:r w:rsidR="00E43626" w:rsidRPr="004E4C30">
        <w:rPr>
          <w:rFonts w:ascii="Times New Roman" w:hAnsi="Times New Roman" w:cs="Times New Roman"/>
        </w:rPr>
        <w:t xml:space="preserve">        </w:t>
      </w:r>
      <w:r w:rsidR="004E4C30">
        <w:rPr>
          <w:rFonts w:ascii="Times New Roman" w:hAnsi="Times New Roman" w:cs="Times New Roman"/>
        </w:rPr>
        <w:t xml:space="preserve">            </w:t>
      </w:r>
      <w:r w:rsidR="000D154E" w:rsidRPr="004E4C30">
        <w:rPr>
          <w:rFonts w:ascii="Times New Roman" w:hAnsi="Times New Roman" w:cs="Times New Roman"/>
          <w:b/>
          <w:i/>
          <w:u w:val="single"/>
        </w:rPr>
        <w:t>Cajero</w:t>
      </w:r>
      <w:r w:rsidRPr="004E4C30">
        <w:rPr>
          <w:rFonts w:ascii="Times New Roman" w:hAnsi="Times New Roman" w:cs="Times New Roman"/>
          <w:i/>
          <w:u w:val="single"/>
        </w:rPr>
        <w:t>.</w:t>
      </w:r>
    </w:p>
    <w:p w:rsidR="00C92B55" w:rsidRPr="004E4C30" w:rsidRDefault="00C92B55" w:rsidP="00C92B55">
      <w:pPr>
        <w:spacing w:after="0" w:line="240" w:lineRule="auto"/>
        <w:rPr>
          <w:rFonts w:ascii="Times New Roman" w:hAnsi="Times New Roman" w:cs="Times New Roman"/>
        </w:rPr>
      </w:pPr>
      <w:r w:rsidRPr="004E4C30">
        <w:rPr>
          <w:rFonts w:ascii="Times New Roman" w:hAnsi="Times New Roman" w:cs="Times New Roman"/>
          <w:b/>
        </w:rPr>
        <w:t xml:space="preserve">         </w:t>
      </w:r>
      <w:r w:rsidRPr="004E4C30">
        <w:rPr>
          <w:rFonts w:ascii="Times New Roman" w:hAnsi="Times New Roman" w:cs="Times New Roman"/>
        </w:rPr>
        <w:t xml:space="preserve">Funciones:         </w:t>
      </w:r>
      <w:r w:rsidR="000D154E" w:rsidRPr="004E4C30">
        <w:rPr>
          <w:rFonts w:ascii="Times New Roman" w:hAnsi="Times New Roman" w:cs="Times New Roman"/>
        </w:rPr>
        <w:t xml:space="preserve">      recibir pagos, ventas con tarjetas crédito </w:t>
      </w:r>
      <w:r w:rsidR="00E43626" w:rsidRPr="004E4C30">
        <w:rPr>
          <w:rFonts w:ascii="Times New Roman" w:hAnsi="Times New Roman" w:cs="Times New Roman"/>
        </w:rPr>
        <w:t xml:space="preserve">y débito, atención </w:t>
      </w:r>
      <w:r w:rsidR="00E43626" w:rsidRPr="004E4C30">
        <w:rPr>
          <w:rFonts w:ascii="Times New Roman" w:hAnsi="Times New Roman" w:cs="Times New Roman"/>
        </w:rPr>
        <w:tab/>
      </w:r>
      <w:r w:rsidR="00E43626" w:rsidRPr="004E4C30">
        <w:rPr>
          <w:rFonts w:ascii="Times New Roman" w:hAnsi="Times New Roman" w:cs="Times New Roman"/>
        </w:rPr>
        <w:tab/>
        <w:t xml:space="preserve">             al cliente</w:t>
      </w:r>
    </w:p>
    <w:p w:rsidR="004115B9" w:rsidRDefault="00E43626" w:rsidP="004115B9">
      <w:pPr>
        <w:spacing w:after="0" w:line="240" w:lineRule="auto"/>
      </w:pPr>
      <w:r>
        <w:t xml:space="preserve">   </w:t>
      </w:r>
      <w:r w:rsidR="004115B9">
        <w:t xml:space="preserve">                                                                                                                                                                  </w:t>
      </w:r>
      <w:r w:rsidR="004115B9">
        <w:t xml:space="preserve">           </w:t>
      </w:r>
    </w:p>
    <w:p w:rsidR="00C92B55" w:rsidRDefault="00B1466D" w:rsidP="00C92B55">
      <w:pPr>
        <w:spacing w:after="0" w:line="240" w:lineRule="auto"/>
      </w:pPr>
      <w:r>
        <w:pict>
          <v:rect id="_x0000_i1027" style="width:0;height:1.5pt" o:hralign="center" o:hrstd="t" o:hr="t" fillcolor="#a0a0a0" stroked="f"/>
        </w:pict>
      </w:r>
    </w:p>
    <w:p w:rsidR="00DD69F7" w:rsidRPr="00DD69F7" w:rsidRDefault="00DD69F7" w:rsidP="00084418">
      <w:pPr>
        <w:spacing w:after="0" w:line="240" w:lineRule="auto"/>
      </w:pPr>
      <w:r>
        <w:t xml:space="preserve">                                              </w:t>
      </w:r>
    </w:p>
    <w:p w:rsidR="00813B86" w:rsidRPr="00E43626" w:rsidRDefault="00813B86" w:rsidP="002C1029">
      <w:pPr>
        <w:pStyle w:val="Encabezadodelaseccin"/>
        <w:spacing w:line="360" w:lineRule="auto"/>
        <w:rPr>
          <w:rFonts w:ascii="Times New Roman" w:hAnsi="Times New Roman" w:cs="Times New Roman"/>
          <w:b/>
          <w:lang w:val="lt-LT"/>
        </w:rPr>
      </w:pPr>
      <w:r w:rsidRPr="00E43626">
        <w:rPr>
          <w:rFonts w:ascii="Times New Roman" w:hAnsi="Times New Roman" w:cs="Times New Roman"/>
          <w:b/>
          <w:lang w:val="lt-LT"/>
        </w:rPr>
        <w:t>F</w:t>
      </w:r>
      <w:r w:rsidR="00A91436" w:rsidRPr="00E43626">
        <w:rPr>
          <w:rFonts w:ascii="Times New Roman" w:hAnsi="Times New Roman" w:cs="Times New Roman"/>
          <w:b/>
          <w:lang w:val="lt-LT"/>
        </w:rPr>
        <w:t>ormaciÓ</w:t>
      </w:r>
      <w:r w:rsidR="0003337F" w:rsidRPr="00E43626">
        <w:rPr>
          <w:rFonts w:ascii="Times New Roman" w:hAnsi="Times New Roman" w:cs="Times New Roman"/>
          <w:b/>
          <w:lang w:val="lt-LT"/>
        </w:rPr>
        <w:t>n</w:t>
      </w:r>
      <w:r w:rsidR="002027DE" w:rsidRPr="00E43626">
        <w:rPr>
          <w:rFonts w:ascii="Times New Roman" w:hAnsi="Times New Roman" w:cs="Times New Roman"/>
          <w:b/>
          <w:lang w:val="lt-LT"/>
        </w:rPr>
        <w:t xml:space="preserve"> PROFESIONAL</w:t>
      </w:r>
    </w:p>
    <w:p w:rsidR="0003402F" w:rsidRDefault="0003402F" w:rsidP="00900DB0">
      <w:pPr>
        <w:spacing w:after="0"/>
        <w:rPr>
          <w:b/>
        </w:rPr>
      </w:pPr>
    </w:p>
    <w:p w:rsidR="00900DB0" w:rsidRPr="004E4C30" w:rsidRDefault="000D154E" w:rsidP="001436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4C30">
        <w:rPr>
          <w:rFonts w:ascii="Times New Roman" w:hAnsi="Times New Roman" w:cs="Times New Roman"/>
          <w:b/>
        </w:rPr>
        <w:t>2008</w:t>
      </w:r>
      <w:r w:rsidR="00217CBF" w:rsidRPr="004E4C30">
        <w:rPr>
          <w:rFonts w:ascii="Times New Roman" w:hAnsi="Times New Roman" w:cs="Times New Roman"/>
          <w:b/>
        </w:rPr>
        <w:t>-</w:t>
      </w:r>
      <w:r w:rsidR="00900DB0" w:rsidRPr="004E4C30">
        <w:rPr>
          <w:rFonts w:ascii="Times New Roman" w:hAnsi="Times New Roman" w:cs="Times New Roman"/>
          <w:b/>
        </w:rPr>
        <w:t>20</w:t>
      </w:r>
      <w:r w:rsidRPr="004E4C30">
        <w:rPr>
          <w:rFonts w:ascii="Times New Roman" w:hAnsi="Times New Roman" w:cs="Times New Roman"/>
          <w:b/>
        </w:rPr>
        <w:t>12</w:t>
      </w:r>
      <w:r w:rsidR="00900DB0" w:rsidRPr="004E4C30">
        <w:rPr>
          <w:rFonts w:ascii="Times New Roman" w:hAnsi="Times New Roman" w:cs="Times New Roman"/>
        </w:rPr>
        <w:tab/>
      </w:r>
      <w:r w:rsidR="00DD69F7" w:rsidRPr="004E4C30">
        <w:rPr>
          <w:rFonts w:ascii="Times New Roman" w:hAnsi="Times New Roman" w:cs="Times New Roman"/>
          <w:b/>
          <w:sz w:val="24"/>
          <w:szCs w:val="24"/>
        </w:rPr>
        <w:t>Liceo Polivalen</w:t>
      </w:r>
      <w:r w:rsidRPr="004E4C30">
        <w:rPr>
          <w:rFonts w:ascii="Times New Roman" w:hAnsi="Times New Roman" w:cs="Times New Roman"/>
          <w:b/>
          <w:sz w:val="24"/>
          <w:szCs w:val="24"/>
        </w:rPr>
        <w:t>te San Luis Beltrán</w:t>
      </w:r>
    </w:p>
    <w:p w:rsidR="001436E6" w:rsidRPr="004E4C30" w:rsidRDefault="001436E6" w:rsidP="001436E6">
      <w:pPr>
        <w:spacing w:after="0"/>
        <w:rPr>
          <w:rFonts w:ascii="Times New Roman" w:hAnsi="Times New Roman" w:cs="Times New Roman"/>
        </w:rPr>
      </w:pPr>
      <w:r w:rsidRPr="004E4C30">
        <w:rPr>
          <w:rFonts w:ascii="Times New Roman" w:hAnsi="Times New Roman" w:cs="Times New Roman"/>
        </w:rPr>
        <w:t xml:space="preserve">                                Educación Media</w:t>
      </w:r>
    </w:p>
    <w:p w:rsidR="008E10A8" w:rsidRPr="004E4C30" w:rsidRDefault="001436E6" w:rsidP="008E10A8">
      <w:pPr>
        <w:spacing w:after="0"/>
        <w:rPr>
          <w:rFonts w:ascii="Times New Roman" w:hAnsi="Times New Roman" w:cs="Times New Roman"/>
          <w:b/>
          <w:i/>
          <w:u w:val="single"/>
        </w:rPr>
      </w:pPr>
      <w:r w:rsidRPr="004E4C30">
        <w:rPr>
          <w:rFonts w:ascii="Times New Roman" w:hAnsi="Times New Roman" w:cs="Times New Roman"/>
        </w:rPr>
        <w:t xml:space="preserve">                                </w:t>
      </w:r>
      <w:r w:rsidR="000D154E" w:rsidRPr="004E4C30">
        <w:rPr>
          <w:rFonts w:ascii="Times New Roman" w:hAnsi="Times New Roman" w:cs="Times New Roman"/>
          <w:b/>
          <w:i/>
          <w:u w:val="single"/>
        </w:rPr>
        <w:t>Científico Humanista</w:t>
      </w:r>
      <w:r w:rsidR="00CC1EE3" w:rsidRPr="004E4C30">
        <w:rPr>
          <w:rFonts w:ascii="Times New Roman" w:hAnsi="Times New Roman" w:cs="Times New Roman"/>
          <w:b/>
          <w:i/>
          <w:u w:val="single"/>
        </w:rPr>
        <w:t>.</w:t>
      </w:r>
    </w:p>
    <w:p w:rsidR="00E43626" w:rsidRPr="004E4C30" w:rsidRDefault="00E43626" w:rsidP="00E43626">
      <w:pPr>
        <w:spacing w:after="0"/>
        <w:rPr>
          <w:rFonts w:ascii="Times New Roman" w:hAnsi="Times New Roman" w:cs="Times New Roman"/>
          <w:b/>
        </w:rPr>
      </w:pPr>
    </w:p>
    <w:p w:rsidR="00E43626" w:rsidRPr="004E4C30" w:rsidRDefault="00E43626" w:rsidP="00E436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4C30">
        <w:rPr>
          <w:rFonts w:ascii="Times New Roman" w:hAnsi="Times New Roman" w:cs="Times New Roman"/>
          <w:b/>
        </w:rPr>
        <w:t>2013-2017</w:t>
      </w:r>
      <w:r w:rsidRPr="004E4C30">
        <w:rPr>
          <w:rFonts w:ascii="Times New Roman" w:hAnsi="Times New Roman" w:cs="Times New Roman"/>
        </w:rPr>
        <w:tab/>
      </w:r>
      <w:r w:rsidRPr="004E4C30">
        <w:rPr>
          <w:rFonts w:ascii="Times New Roman" w:hAnsi="Times New Roman" w:cs="Times New Roman"/>
          <w:b/>
          <w:sz w:val="24"/>
          <w:szCs w:val="24"/>
        </w:rPr>
        <w:t>Universidad Los Leones</w:t>
      </w:r>
    </w:p>
    <w:p w:rsidR="00E43626" w:rsidRPr="004E4C30" w:rsidRDefault="00E43626" w:rsidP="00E43626">
      <w:pPr>
        <w:spacing w:after="0"/>
        <w:rPr>
          <w:rFonts w:ascii="Times New Roman" w:hAnsi="Times New Roman" w:cs="Times New Roman"/>
        </w:rPr>
      </w:pPr>
      <w:r w:rsidRPr="004E4C30">
        <w:rPr>
          <w:rFonts w:ascii="Times New Roman" w:hAnsi="Times New Roman" w:cs="Times New Roman"/>
        </w:rPr>
        <w:t xml:space="preserve">               </w:t>
      </w:r>
      <w:r w:rsidR="004E4C30">
        <w:rPr>
          <w:rFonts w:ascii="Times New Roman" w:hAnsi="Times New Roman" w:cs="Times New Roman"/>
        </w:rPr>
        <w:t xml:space="preserve">               </w:t>
      </w:r>
      <w:r w:rsidR="00631667" w:rsidRPr="004E4C30">
        <w:rPr>
          <w:rFonts w:ascii="Times New Roman" w:hAnsi="Times New Roman" w:cs="Times New Roman"/>
        </w:rPr>
        <w:t>Educación Superior</w:t>
      </w:r>
    </w:p>
    <w:p w:rsidR="00E43626" w:rsidRPr="004E4C30" w:rsidRDefault="004E4C30" w:rsidP="00E43626">
      <w:pPr>
        <w:spacing w:after="0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="00E43626" w:rsidRPr="004E4C30">
        <w:rPr>
          <w:rFonts w:ascii="Times New Roman" w:hAnsi="Times New Roman" w:cs="Times New Roman"/>
          <w:b/>
          <w:i/>
          <w:u w:val="single"/>
        </w:rPr>
        <w:t>Ingeniería de Ejecución en Minas.</w:t>
      </w:r>
    </w:p>
    <w:p w:rsidR="00E43626" w:rsidRPr="004E4C30" w:rsidRDefault="00E43626" w:rsidP="00E43626">
      <w:pPr>
        <w:spacing w:after="0"/>
        <w:rPr>
          <w:rFonts w:ascii="Times New Roman" w:hAnsi="Times New Roman" w:cs="Times New Roman"/>
          <w:b/>
          <w:i/>
          <w:u w:val="single"/>
        </w:rPr>
      </w:pPr>
    </w:p>
    <w:p w:rsidR="00631667" w:rsidRPr="004E4C30" w:rsidRDefault="00631667" w:rsidP="006316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4C30">
        <w:rPr>
          <w:rFonts w:ascii="Times New Roman" w:hAnsi="Times New Roman" w:cs="Times New Roman"/>
          <w:b/>
          <w:i/>
          <w:u w:val="single"/>
        </w:rPr>
        <w:t>2014</w:t>
      </w:r>
      <w:r w:rsidR="00E43626" w:rsidRPr="004E4C30">
        <w:rPr>
          <w:rFonts w:ascii="Times New Roman" w:hAnsi="Times New Roman" w:cs="Times New Roman"/>
          <w:b/>
          <w:i/>
          <w:u w:val="single"/>
        </w:rPr>
        <w:t>-</w:t>
      </w:r>
      <w:r w:rsidRPr="004E4C30">
        <w:rPr>
          <w:rFonts w:ascii="Times New Roman" w:hAnsi="Times New Roman" w:cs="Times New Roman"/>
          <w:b/>
          <w:i/>
          <w:u w:val="single"/>
        </w:rPr>
        <w:t>2015</w:t>
      </w:r>
      <w:r w:rsidRPr="004E4C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4C30">
        <w:rPr>
          <w:rFonts w:ascii="Times New Roman" w:hAnsi="Times New Roman" w:cs="Times New Roman"/>
          <w:b/>
          <w:sz w:val="24"/>
          <w:szCs w:val="24"/>
        </w:rPr>
        <w:tab/>
        <w:t>Mas Errázuriz</w:t>
      </w:r>
    </w:p>
    <w:p w:rsidR="00631667" w:rsidRPr="004E4C30" w:rsidRDefault="00631667" w:rsidP="00631667">
      <w:pPr>
        <w:spacing w:after="0"/>
        <w:rPr>
          <w:rFonts w:ascii="Times New Roman" w:hAnsi="Times New Roman" w:cs="Times New Roman"/>
        </w:rPr>
      </w:pPr>
      <w:r w:rsidRPr="004E4C30">
        <w:rPr>
          <w:rFonts w:ascii="Times New Roman" w:hAnsi="Times New Roman" w:cs="Times New Roman"/>
        </w:rPr>
        <w:t xml:space="preserve">               </w:t>
      </w:r>
      <w:r w:rsidR="004E4C30">
        <w:rPr>
          <w:rFonts w:ascii="Times New Roman" w:hAnsi="Times New Roman" w:cs="Times New Roman"/>
        </w:rPr>
        <w:t xml:space="preserve">               </w:t>
      </w:r>
      <w:r w:rsidRPr="004E4C30">
        <w:rPr>
          <w:rFonts w:ascii="Times New Roman" w:hAnsi="Times New Roman" w:cs="Times New Roman"/>
        </w:rPr>
        <w:t>Practica Operacional</w:t>
      </w:r>
    </w:p>
    <w:p w:rsidR="00CE6BE9" w:rsidRPr="004E4C30" w:rsidRDefault="004E4C30" w:rsidP="00631667">
      <w:pPr>
        <w:spacing w:after="0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="00631667" w:rsidRPr="004E4C30">
        <w:rPr>
          <w:rFonts w:ascii="Times New Roman" w:hAnsi="Times New Roman" w:cs="Times New Roman"/>
          <w:b/>
          <w:i/>
          <w:u w:val="single"/>
        </w:rPr>
        <w:t>Taller Mecánico Central.</w:t>
      </w:r>
    </w:p>
    <w:p w:rsidR="00631667" w:rsidRDefault="00631667" w:rsidP="00631667">
      <w:pPr>
        <w:spacing w:after="0"/>
        <w:rPr>
          <w:b/>
          <w:i/>
          <w:u w:val="single"/>
        </w:rPr>
      </w:pPr>
    </w:p>
    <w:p w:rsidR="004818D4" w:rsidRDefault="004818D4" w:rsidP="00631667">
      <w:pPr>
        <w:spacing w:after="0"/>
        <w:rPr>
          <w:b/>
          <w:i/>
          <w:u w:val="single"/>
        </w:rPr>
      </w:pPr>
    </w:p>
    <w:p w:rsidR="004818D4" w:rsidRDefault="004818D4" w:rsidP="00631667">
      <w:pPr>
        <w:spacing w:after="0"/>
        <w:rPr>
          <w:b/>
          <w:i/>
          <w:u w:val="single"/>
        </w:rPr>
      </w:pPr>
    </w:p>
    <w:p w:rsidR="004818D4" w:rsidRDefault="004818D4" w:rsidP="00631667">
      <w:pPr>
        <w:spacing w:after="0"/>
        <w:rPr>
          <w:b/>
          <w:i/>
          <w:u w:val="single"/>
        </w:rPr>
      </w:pPr>
    </w:p>
    <w:p w:rsidR="004818D4" w:rsidRDefault="004818D4" w:rsidP="004818D4">
      <w:pPr>
        <w:spacing w:after="0" w:line="240" w:lineRule="auto"/>
        <w:rPr>
          <w:b/>
          <w:i/>
          <w:u w:val="single"/>
        </w:rPr>
      </w:pPr>
    </w:p>
    <w:p w:rsidR="004818D4" w:rsidRDefault="004818D4" w:rsidP="004818D4">
      <w:pPr>
        <w:spacing w:after="0" w:line="240" w:lineRule="auto"/>
      </w:pPr>
      <w:r w:rsidRPr="000D154E">
        <w:rPr>
          <w:rFonts w:ascii="Times New Roman" w:hAnsi="Times New Roman" w:cs="Times New Roman"/>
          <w:b/>
          <w:noProof/>
          <w:sz w:val="28"/>
          <w:szCs w:val="28"/>
          <w:lang w:val="es-CL" w:eastAsia="es-CL" w:bidi="ar-S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1277D2" wp14:editId="7A8B9C56">
                <wp:simplePos x="0" y="0"/>
                <wp:positionH relativeFrom="column">
                  <wp:posOffset>-2456032</wp:posOffset>
                </wp:positionH>
                <wp:positionV relativeFrom="paragraph">
                  <wp:posOffset>168275</wp:posOffset>
                </wp:positionV>
                <wp:extent cx="1971675" cy="8550275"/>
                <wp:effectExtent l="0" t="0" r="28575" b="22225"/>
                <wp:wrapNone/>
                <wp:docPr id="1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1675" cy="85502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alpha val="5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902" w:rsidRDefault="007F0902" w:rsidP="007F090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:rsidR="007F0902" w:rsidRPr="000D154E" w:rsidRDefault="007F0902" w:rsidP="007F090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Referencias de Trabajo</w:t>
                            </w:r>
                            <w:r w:rsidRPr="000D154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7F0902" w:rsidRDefault="007F0902" w:rsidP="007F090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F0902" w:rsidRDefault="007F0902" w:rsidP="007F090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Paula Salgado</w:t>
                            </w:r>
                          </w:p>
                          <w:p w:rsidR="007F0902" w:rsidRPr="000D154E" w:rsidRDefault="007F0902" w:rsidP="007F090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es-C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Gerente de Burger King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br/>
                              <w:t>Parque Italiano</w:t>
                            </w:r>
                          </w:p>
                          <w:p w:rsidR="007F0902" w:rsidRPr="000D154E" w:rsidRDefault="007F0902" w:rsidP="007F090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+56 9 63608711</w:t>
                            </w:r>
                          </w:p>
                          <w:p w:rsidR="007F0902" w:rsidRPr="000D154E" w:rsidRDefault="007F0902" w:rsidP="007F090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F0902" w:rsidRDefault="007F0902" w:rsidP="007F090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Referencias de Universidad</w:t>
                            </w:r>
                          </w:p>
                          <w:p w:rsidR="007F0902" w:rsidRPr="000D154E" w:rsidRDefault="007F0902" w:rsidP="007F090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F0902" w:rsidRDefault="007F0902" w:rsidP="007F090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Ariel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Millalen</w:t>
                            </w:r>
                            <w:proofErr w:type="spellEnd"/>
                          </w:p>
                          <w:p w:rsidR="007F0902" w:rsidRDefault="007F0902" w:rsidP="007F090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Jefe de Carrera del área de minería</w:t>
                            </w:r>
                          </w:p>
                          <w:p w:rsidR="007F0902" w:rsidRPr="000D154E" w:rsidRDefault="007F0902" w:rsidP="007F090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+56 9 77056128</w:t>
                            </w:r>
                          </w:p>
                          <w:p w:rsidR="004818D4" w:rsidRDefault="004818D4" w:rsidP="004818D4"/>
                          <w:p w:rsidR="004818D4" w:rsidRPr="00BF0F27" w:rsidRDefault="004818D4" w:rsidP="004818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277D2" id="_x0000_s1027" type="#_x0000_t202" style="position:absolute;margin-left:-193.4pt;margin-top:13.25pt;width:155.25pt;height:67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" fillcolor="#dedede [2894]" strokecolor="#ddd [3204]" strokeweight=".5pt">
                <v:fill opacity="32896f"/>
                <v:path arrowok="t"/>
                <v:textbox>
                  <w:txbxContent>
                    <w:p w:rsidR="007F0902" w:rsidRDefault="007F0902" w:rsidP="007F090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:rsidR="007F0902" w:rsidRPr="000D154E" w:rsidRDefault="007F0902" w:rsidP="007F090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Referencias de Trabajo</w:t>
                      </w:r>
                      <w:r w:rsidRPr="000D154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7F0902" w:rsidRDefault="007F0902" w:rsidP="007F090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:rsidR="007F0902" w:rsidRDefault="007F0902" w:rsidP="007F090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Paula Salgado</w:t>
                      </w:r>
                    </w:p>
                    <w:p w:rsidR="007F0902" w:rsidRPr="000D154E" w:rsidRDefault="007F0902" w:rsidP="007F0902">
                      <w:pPr>
                        <w:spacing w:after="0"/>
                        <w:rPr>
                          <w:rFonts w:ascii="Times New Roman" w:hAnsi="Times New Roman" w:cs="Times New Roman"/>
                          <w:lang w:val="es-CL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Gerente de Burger King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br/>
                        <w:t>Parque Italiano</w:t>
                      </w:r>
                    </w:p>
                    <w:p w:rsidR="007F0902" w:rsidRPr="000D154E" w:rsidRDefault="007F0902" w:rsidP="007F090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+56 9 63608711</w:t>
                      </w:r>
                    </w:p>
                    <w:p w:rsidR="007F0902" w:rsidRPr="000D154E" w:rsidRDefault="007F0902" w:rsidP="007F090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:rsidR="007F0902" w:rsidRDefault="007F0902" w:rsidP="007F090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Referencias de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Universidad</w:t>
                      </w:r>
                    </w:p>
                    <w:p w:rsidR="007F0902" w:rsidRPr="000D154E" w:rsidRDefault="007F0902" w:rsidP="007F090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:rsidR="007F0902" w:rsidRDefault="007F0902" w:rsidP="007F090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Ariel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Millalen</w:t>
                      </w:r>
                      <w:proofErr w:type="spellEnd"/>
                    </w:p>
                    <w:p w:rsidR="007F0902" w:rsidRDefault="007F0902" w:rsidP="007F090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Jefe de Carrera del área de minería</w:t>
                      </w:r>
                    </w:p>
                    <w:p w:rsidR="007F0902" w:rsidRPr="000D154E" w:rsidRDefault="007F0902" w:rsidP="007F090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+56 9 </w:t>
                      </w:r>
                      <w:r>
                        <w:rPr>
                          <w:rFonts w:ascii="Times New Roman" w:hAnsi="Times New Roman" w:cs="Times New Roman"/>
                        </w:rPr>
                        <w:t>77056128</w:t>
                      </w:r>
                    </w:p>
                    <w:p w:rsidR="004818D4" w:rsidRDefault="004818D4" w:rsidP="004818D4"/>
                    <w:p w:rsidR="004818D4" w:rsidRPr="00BF0F27" w:rsidRDefault="004818D4" w:rsidP="004818D4"/>
                  </w:txbxContent>
                </v:textbox>
              </v:shape>
            </w:pict>
          </mc:Fallback>
        </mc:AlternateContent>
      </w:r>
    </w:p>
    <w:p w:rsidR="004818D4" w:rsidRPr="00F87DCF" w:rsidRDefault="004818D4" w:rsidP="004818D4">
      <w:pPr>
        <w:spacing w:after="0" w:line="240" w:lineRule="auto"/>
        <w:rPr>
          <w:lang w:val="es-CL"/>
        </w:rPr>
      </w:pPr>
      <w:r w:rsidRPr="00F87DCF">
        <w:rPr>
          <w:lang w:val="es-CL"/>
        </w:rPr>
        <w:t xml:space="preserve">                                              </w:t>
      </w:r>
    </w:p>
    <w:p w:rsidR="004818D4" w:rsidRPr="000D154E" w:rsidRDefault="004818D4" w:rsidP="004818D4">
      <w:pPr>
        <w:pStyle w:val="Encabezadodelaseccin"/>
        <w:spacing w:line="360" w:lineRule="auto"/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 w:cs="Times New Roman"/>
          <w:b/>
          <w:lang w:val="lt-LT"/>
        </w:rPr>
        <w:t>Aptitudes</w:t>
      </w:r>
      <w:r w:rsidRPr="007D35EB">
        <w:rPr>
          <w:lang w:val="es-CL"/>
        </w:rPr>
        <w:t xml:space="preserve">                                            </w:t>
      </w:r>
      <w:r w:rsidR="00B1466D">
        <w:pict>
          <v:rect id="_x0000_i1028" style="width:0;height:1.5pt" o:hralign="center" o:hrstd="t" o:hr="t" fillcolor="#a0a0a0" stroked="f"/>
        </w:pict>
      </w:r>
    </w:p>
    <w:p w:rsidR="004818D4" w:rsidRDefault="007D35EB" w:rsidP="007D35EB">
      <w:pPr>
        <w:pStyle w:val="Prrafodelista"/>
        <w:numPr>
          <w:ilvl w:val="0"/>
          <w:numId w:val="24"/>
        </w:numPr>
        <w:spacing w:after="0"/>
        <w:rPr>
          <w:rFonts w:ascii="Times New Roman" w:hAnsi="Times New Roman" w:cs="Times New Roman"/>
          <w:b/>
          <w:lang w:val="es-CL"/>
        </w:rPr>
      </w:pPr>
      <w:r w:rsidRPr="007D35EB">
        <w:rPr>
          <w:rFonts w:ascii="Times New Roman" w:hAnsi="Times New Roman" w:cs="Times New Roman"/>
          <w:b/>
          <w:lang w:val="es-CL"/>
        </w:rPr>
        <w:t>Capacidad de manejo de grupos</w:t>
      </w:r>
      <w:r>
        <w:rPr>
          <w:rFonts w:ascii="Times New Roman" w:hAnsi="Times New Roman" w:cs="Times New Roman"/>
          <w:b/>
          <w:lang w:val="es-CL"/>
        </w:rPr>
        <w:t xml:space="preserve"> y aptitud para trabajar en equipos</w:t>
      </w:r>
    </w:p>
    <w:p w:rsidR="007D35EB" w:rsidRDefault="007D35EB" w:rsidP="007D35EB">
      <w:pPr>
        <w:pStyle w:val="Prrafodelista"/>
        <w:numPr>
          <w:ilvl w:val="0"/>
          <w:numId w:val="24"/>
        </w:numPr>
        <w:spacing w:after="0"/>
        <w:rPr>
          <w:rFonts w:ascii="Times New Roman" w:hAnsi="Times New Roman" w:cs="Times New Roman"/>
          <w:b/>
          <w:lang w:val="es-CL"/>
        </w:rPr>
      </w:pPr>
      <w:r>
        <w:rPr>
          <w:rFonts w:ascii="Times New Roman" w:hAnsi="Times New Roman" w:cs="Times New Roman"/>
          <w:b/>
          <w:lang w:val="es-CL"/>
        </w:rPr>
        <w:t>Responsable</w:t>
      </w:r>
    </w:p>
    <w:p w:rsidR="007D35EB" w:rsidRDefault="007D35EB" w:rsidP="007D35EB">
      <w:pPr>
        <w:pStyle w:val="Prrafodelista"/>
        <w:numPr>
          <w:ilvl w:val="0"/>
          <w:numId w:val="24"/>
        </w:numPr>
        <w:spacing w:after="0"/>
        <w:rPr>
          <w:rFonts w:ascii="Times New Roman" w:hAnsi="Times New Roman" w:cs="Times New Roman"/>
          <w:b/>
          <w:lang w:val="es-CL"/>
        </w:rPr>
      </w:pPr>
      <w:r>
        <w:rPr>
          <w:rFonts w:ascii="Times New Roman" w:hAnsi="Times New Roman" w:cs="Times New Roman"/>
          <w:b/>
          <w:lang w:val="es-CL"/>
        </w:rPr>
        <w:t>Proactivo</w:t>
      </w:r>
    </w:p>
    <w:p w:rsidR="007D35EB" w:rsidRDefault="007D35EB" w:rsidP="007D35EB">
      <w:pPr>
        <w:pStyle w:val="Prrafodelista"/>
        <w:numPr>
          <w:ilvl w:val="0"/>
          <w:numId w:val="24"/>
        </w:numPr>
        <w:spacing w:after="0"/>
        <w:rPr>
          <w:rFonts w:ascii="Times New Roman" w:hAnsi="Times New Roman" w:cs="Times New Roman"/>
          <w:b/>
          <w:lang w:val="es-CL"/>
        </w:rPr>
      </w:pPr>
      <w:r>
        <w:rPr>
          <w:rFonts w:ascii="Times New Roman" w:hAnsi="Times New Roman" w:cs="Times New Roman"/>
          <w:b/>
          <w:lang w:val="es-CL"/>
        </w:rPr>
        <w:t>Sociable</w:t>
      </w:r>
    </w:p>
    <w:p w:rsidR="00FC2A87" w:rsidRDefault="00FC2A87" w:rsidP="007D35EB">
      <w:pPr>
        <w:pStyle w:val="Prrafodelista"/>
        <w:numPr>
          <w:ilvl w:val="0"/>
          <w:numId w:val="24"/>
        </w:numPr>
        <w:spacing w:after="0"/>
        <w:rPr>
          <w:rFonts w:ascii="Times New Roman" w:hAnsi="Times New Roman" w:cs="Times New Roman"/>
          <w:b/>
          <w:lang w:val="es-CL"/>
        </w:rPr>
      </w:pPr>
      <w:r>
        <w:rPr>
          <w:rFonts w:ascii="Times New Roman" w:hAnsi="Times New Roman" w:cs="Times New Roman"/>
          <w:b/>
          <w:lang w:val="es-CL"/>
        </w:rPr>
        <w:t>Puntual</w:t>
      </w:r>
    </w:p>
    <w:p w:rsidR="007D35EB" w:rsidRPr="007D35EB" w:rsidRDefault="007D35EB" w:rsidP="007D35EB">
      <w:pPr>
        <w:pStyle w:val="Prrafodelista"/>
        <w:numPr>
          <w:ilvl w:val="0"/>
          <w:numId w:val="24"/>
        </w:numPr>
        <w:spacing w:after="0"/>
        <w:rPr>
          <w:rFonts w:ascii="Times New Roman" w:hAnsi="Times New Roman" w:cs="Times New Roman"/>
          <w:b/>
          <w:lang w:val="es-CL"/>
        </w:rPr>
      </w:pPr>
      <w:r>
        <w:rPr>
          <w:rFonts w:ascii="Times New Roman" w:hAnsi="Times New Roman" w:cs="Times New Roman"/>
          <w:b/>
          <w:lang w:val="es-CL"/>
        </w:rPr>
        <w:t>Capacidad de crear soluciones prácticas a cualquier situación</w:t>
      </w:r>
    </w:p>
    <w:p w:rsidR="004818D4" w:rsidRDefault="004818D4" w:rsidP="004818D4">
      <w:pPr>
        <w:spacing w:after="0" w:line="240" w:lineRule="auto"/>
        <w:ind w:left="2160" w:hanging="2160"/>
      </w:pPr>
      <w:r>
        <w:t xml:space="preserve">                                                                                                                                                        </w:t>
      </w:r>
    </w:p>
    <w:p w:rsidR="004818D4" w:rsidRDefault="00B1466D" w:rsidP="004818D4">
      <w:pPr>
        <w:spacing w:after="0" w:line="240" w:lineRule="auto"/>
      </w:pPr>
      <w:r>
        <w:pict>
          <v:rect id="_x0000_i1029" style="width:0;height:1.5pt" o:hralign="center" o:hrstd="t" o:hr="t" fillcolor="#a0a0a0" stroked="f"/>
        </w:pict>
      </w:r>
    </w:p>
    <w:p w:rsidR="004818D4" w:rsidRPr="004E4C30" w:rsidRDefault="004818D4" w:rsidP="004818D4">
      <w:pPr>
        <w:spacing w:after="0" w:line="240" w:lineRule="auto"/>
        <w:rPr>
          <w:rFonts w:ascii="Times New Roman" w:hAnsi="Times New Roman" w:cs="Times New Roman"/>
        </w:rPr>
      </w:pPr>
    </w:p>
    <w:p w:rsidR="007F0902" w:rsidRPr="000D154E" w:rsidRDefault="007F0902" w:rsidP="007F0902">
      <w:pPr>
        <w:pStyle w:val="Encabezadodelaseccin"/>
        <w:spacing w:line="360" w:lineRule="auto"/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 w:cs="Times New Roman"/>
          <w:b/>
          <w:lang w:val="lt-LT"/>
        </w:rPr>
        <w:t>Hobbies</w:t>
      </w:r>
      <w:r w:rsidRPr="007D35EB">
        <w:rPr>
          <w:lang w:val="es-CL"/>
        </w:rPr>
        <w:t xml:space="preserve">                                            </w:t>
      </w:r>
    </w:p>
    <w:p w:rsidR="007F0902" w:rsidRDefault="00FC2A87" w:rsidP="00FC2A87">
      <w:pPr>
        <w:pStyle w:val="Prrafodelista"/>
        <w:numPr>
          <w:ilvl w:val="0"/>
          <w:numId w:val="24"/>
        </w:numPr>
        <w:spacing w:after="0"/>
        <w:rPr>
          <w:rFonts w:ascii="Times New Roman" w:hAnsi="Times New Roman" w:cs="Times New Roman"/>
          <w:b/>
          <w:lang w:val="es-CL"/>
        </w:rPr>
      </w:pPr>
      <w:r>
        <w:rPr>
          <w:rFonts w:ascii="Times New Roman" w:hAnsi="Times New Roman" w:cs="Times New Roman"/>
          <w:b/>
          <w:lang w:val="es-CL"/>
        </w:rPr>
        <w:t>Jugar Naipes</w:t>
      </w:r>
    </w:p>
    <w:p w:rsidR="007F0902" w:rsidRDefault="00FC2A87" w:rsidP="007F0902">
      <w:pPr>
        <w:pStyle w:val="Prrafodelista"/>
        <w:numPr>
          <w:ilvl w:val="0"/>
          <w:numId w:val="24"/>
        </w:numPr>
        <w:spacing w:after="0"/>
        <w:rPr>
          <w:rFonts w:ascii="Times New Roman" w:hAnsi="Times New Roman" w:cs="Times New Roman"/>
          <w:b/>
          <w:lang w:val="es-CL"/>
        </w:rPr>
      </w:pPr>
      <w:r>
        <w:rPr>
          <w:rFonts w:ascii="Times New Roman" w:hAnsi="Times New Roman" w:cs="Times New Roman"/>
          <w:b/>
          <w:lang w:val="es-CL"/>
        </w:rPr>
        <w:t>Bailar Zumba</w:t>
      </w:r>
    </w:p>
    <w:p w:rsidR="004E4C30" w:rsidRDefault="00FC2A87" w:rsidP="00631667">
      <w:pPr>
        <w:pStyle w:val="Prrafodelista"/>
        <w:numPr>
          <w:ilvl w:val="0"/>
          <w:numId w:val="24"/>
        </w:numPr>
        <w:spacing w:after="0"/>
        <w:rPr>
          <w:rFonts w:ascii="Times New Roman" w:hAnsi="Times New Roman" w:cs="Times New Roman"/>
          <w:b/>
          <w:lang w:val="es-CL"/>
        </w:rPr>
      </w:pPr>
      <w:r>
        <w:rPr>
          <w:rFonts w:ascii="Times New Roman" w:hAnsi="Times New Roman" w:cs="Times New Roman"/>
          <w:b/>
          <w:lang w:val="es-CL"/>
        </w:rPr>
        <w:t>Jugar video juegos</w:t>
      </w:r>
    </w:p>
    <w:p w:rsidR="00FC2A87" w:rsidRDefault="00FC2A87" w:rsidP="00631667">
      <w:pPr>
        <w:pStyle w:val="Prrafodelista"/>
        <w:numPr>
          <w:ilvl w:val="0"/>
          <w:numId w:val="24"/>
        </w:numPr>
        <w:spacing w:after="0"/>
        <w:rPr>
          <w:rFonts w:ascii="Times New Roman" w:hAnsi="Times New Roman" w:cs="Times New Roman"/>
          <w:b/>
          <w:lang w:val="es-CL"/>
        </w:rPr>
      </w:pPr>
      <w:r>
        <w:rPr>
          <w:rFonts w:ascii="Times New Roman" w:hAnsi="Times New Roman" w:cs="Times New Roman"/>
          <w:b/>
          <w:lang w:val="es-CL"/>
        </w:rPr>
        <w:t>Jugar Basquetbol</w:t>
      </w:r>
    </w:p>
    <w:p w:rsidR="004115B9" w:rsidRPr="004115B9" w:rsidRDefault="004115B9" w:rsidP="004115B9">
      <w:pPr>
        <w:spacing w:after="0"/>
        <w:rPr>
          <w:rFonts w:ascii="Times New Roman" w:hAnsi="Times New Roman" w:cs="Times New Roman"/>
          <w:b/>
        </w:rPr>
      </w:pPr>
    </w:p>
    <w:p w:rsidR="004115B9" w:rsidRDefault="004115B9" w:rsidP="004115B9">
      <w:pPr>
        <w:spacing w:after="0" w:line="240" w:lineRule="auto"/>
      </w:pPr>
      <w:r>
        <w:pict>
          <v:rect id="_x0000_i1030" style="width:0;height:1.5pt" o:hralign="center" o:hrstd="t" o:hr="t" fillcolor="#a0a0a0" stroked="f"/>
        </w:pict>
      </w:r>
    </w:p>
    <w:p w:rsidR="004115B9" w:rsidRPr="004E4C30" w:rsidRDefault="004115B9" w:rsidP="004115B9">
      <w:pPr>
        <w:spacing w:after="0" w:line="240" w:lineRule="auto"/>
        <w:rPr>
          <w:rFonts w:ascii="Times New Roman" w:hAnsi="Times New Roman" w:cs="Times New Roman"/>
        </w:rPr>
      </w:pPr>
    </w:p>
    <w:p w:rsidR="004115B9" w:rsidRPr="000D154E" w:rsidRDefault="004115B9" w:rsidP="004115B9">
      <w:pPr>
        <w:pStyle w:val="Encabezadodelaseccin"/>
        <w:spacing w:line="360" w:lineRule="auto"/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 w:cs="Times New Roman"/>
          <w:b/>
          <w:lang w:val="lt-LT"/>
        </w:rPr>
        <w:t>Otras Experiencias Laborales</w:t>
      </w:r>
      <w:r w:rsidRPr="007D35EB">
        <w:rPr>
          <w:lang w:val="es-CL"/>
        </w:rPr>
        <w:t xml:space="preserve">                                  </w:t>
      </w:r>
    </w:p>
    <w:p w:rsidR="004115B9" w:rsidRPr="004115B9" w:rsidRDefault="004115B9" w:rsidP="004115B9">
      <w:pPr>
        <w:pStyle w:val="Prrafodelista"/>
        <w:numPr>
          <w:ilvl w:val="0"/>
          <w:numId w:val="24"/>
        </w:numPr>
        <w:spacing w:after="0"/>
        <w:rPr>
          <w:rFonts w:ascii="Times New Roman" w:hAnsi="Times New Roman" w:cs="Times New Roman"/>
          <w:b/>
          <w:lang w:val="es-CL"/>
        </w:rPr>
      </w:pPr>
      <w:r>
        <w:rPr>
          <w:rFonts w:ascii="Times New Roman" w:hAnsi="Times New Roman" w:cs="Times New Roman"/>
          <w:b/>
          <w:lang w:val="es-CL"/>
        </w:rPr>
        <w:t>He trabajado como Topógrafo y Alarife, haciendo divisiones de casas para la construcción de una villa en la comuna de San Bernardo, por un tiempo de 14 días. (Sin Contrato)</w:t>
      </w:r>
      <w:bookmarkStart w:id="0" w:name="_GoBack"/>
      <w:bookmarkEnd w:id="0"/>
    </w:p>
    <w:p w:rsidR="00F87DCF" w:rsidRPr="004115B9" w:rsidRDefault="00F87DCF" w:rsidP="008E10A8">
      <w:pPr>
        <w:spacing w:after="0" w:line="360" w:lineRule="auto"/>
        <w:jc w:val="both"/>
        <w:rPr>
          <w:b/>
          <w:sz w:val="36"/>
          <w:szCs w:val="36"/>
          <w:lang w:val="es-CL"/>
        </w:rPr>
      </w:pPr>
    </w:p>
    <w:p w:rsidR="00F87DCF" w:rsidRPr="004115B9" w:rsidRDefault="00F87DCF" w:rsidP="008E10A8">
      <w:pPr>
        <w:spacing w:after="0" w:line="360" w:lineRule="auto"/>
        <w:jc w:val="both"/>
        <w:rPr>
          <w:b/>
          <w:sz w:val="36"/>
          <w:szCs w:val="36"/>
          <w:lang w:val="es-CL"/>
        </w:rPr>
      </w:pPr>
    </w:p>
    <w:p w:rsidR="00A243EB" w:rsidRPr="00E7315E" w:rsidRDefault="00CE6BE9" w:rsidP="008E10A8">
      <w:pPr>
        <w:spacing w:after="0" w:line="360" w:lineRule="auto"/>
        <w:jc w:val="both"/>
        <w:rPr>
          <w:b/>
          <w:sz w:val="36"/>
          <w:szCs w:val="36"/>
          <w:lang w:val="en-US"/>
        </w:rPr>
      </w:pPr>
      <w:r w:rsidRPr="00E7315E">
        <w:rPr>
          <w:b/>
          <w:sz w:val="36"/>
          <w:szCs w:val="36"/>
          <w:lang w:val="en-US"/>
        </w:rPr>
        <w:t>Disponibilidad Inmediata.</w:t>
      </w:r>
      <w:r w:rsidR="004818D4" w:rsidRPr="004818D4">
        <w:rPr>
          <w:rFonts w:ascii="Times New Roman" w:hAnsi="Times New Roman" w:cs="Times New Roman"/>
          <w:b/>
          <w:noProof/>
          <w:sz w:val="28"/>
          <w:szCs w:val="28"/>
          <w:lang w:val="es-CL" w:eastAsia="es-CL" w:bidi="ar-SA"/>
        </w:rPr>
        <w:t xml:space="preserve"> </w:t>
      </w:r>
    </w:p>
    <w:sectPr w:rsidR="00A243EB" w:rsidRPr="00E7315E" w:rsidSect="009B6E16">
      <w:headerReference w:type="default" r:id="rId10"/>
      <w:headerReference w:type="first" r:id="rId11"/>
      <w:pgSz w:w="12240" w:h="15840" w:code="1"/>
      <w:pgMar w:top="1148" w:right="700" w:bottom="1148" w:left="4622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66D" w:rsidRDefault="00B1466D">
      <w:pPr>
        <w:spacing w:after="0" w:line="240" w:lineRule="auto"/>
      </w:pPr>
      <w:r>
        <w:separator/>
      </w:r>
    </w:p>
  </w:endnote>
  <w:endnote w:type="continuationSeparator" w:id="0">
    <w:p w:rsidR="00B1466D" w:rsidRDefault="00B14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66D" w:rsidRDefault="00B1466D">
      <w:pPr>
        <w:spacing w:after="0" w:line="240" w:lineRule="auto"/>
      </w:pPr>
      <w:r>
        <w:separator/>
      </w:r>
    </w:p>
  </w:footnote>
  <w:footnote w:type="continuationSeparator" w:id="0">
    <w:p w:rsidR="00B1466D" w:rsidRDefault="00B14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70C" w:rsidRDefault="00313E68">
    <w:pPr>
      <w:pStyle w:val="Encabezado"/>
    </w:pPr>
    <w:r>
      <w:rPr>
        <w:noProof/>
        <w:lang w:val="es-CL" w:eastAsia="es-CL" w:bidi="ar-SA"/>
      </w:rPr>
      <mc:AlternateContent>
        <mc:Choice Requires="wps">
          <w:drawing>
            <wp:anchor distT="0" distB="0" distL="365760" distR="365760" simplePos="0" relativeHeight="251672576" behindDoc="1" locked="0" layoutInCell="1" allowOverlap="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305" cy="9011920"/>
              <wp:effectExtent l="0" t="0" r="29845" b="3746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7305" cy="901192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274DDEF4" id="Straight Connector 2" o:spid="_x0000_s1026" style="position:absolute;z-index:-251643904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70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" strokecolor="#b2b2b2 [3205]" strokeweight=".5pt">
              <o:lock v:ext="edit" shapetype="f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70C" w:rsidRDefault="00313E68">
    <w:pPr>
      <w:pStyle w:val="Encabezado"/>
    </w:pPr>
    <w:r>
      <w:rPr>
        <w:noProof/>
        <w:lang w:val="es-CL" w:eastAsia="es-CL" w:bidi="ar-SA"/>
      </w:rPr>
      <mc:AlternateContent>
        <mc:Choice Requires="wps">
          <w:drawing>
            <wp:anchor distT="0" distB="0" distL="365760" distR="365760" simplePos="0" relativeHeight="251670528" behindDoc="1" locked="0" layoutInCell="1" allowOverlap="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305" cy="9011920"/>
              <wp:effectExtent l="0" t="0" r="29845" b="37465"/>
              <wp:wrapNone/>
              <wp:docPr id="9" name="Conector rec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7305" cy="901192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33EECC8C" id="Conector recto 9" o:spid="_x0000_s1026" style="position:absolute;z-index:-251645952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70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" strokecolor="#b2b2b2 [3205]" strokeweight=".5pt"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83248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726442E"/>
    <w:multiLevelType w:val="hybridMultilevel"/>
    <w:tmpl w:val="BB0651A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72296"/>
    <w:multiLevelType w:val="hybridMultilevel"/>
    <w:tmpl w:val="27C4F8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47AB0"/>
    <w:multiLevelType w:val="hybridMultilevel"/>
    <w:tmpl w:val="F01A9C8C"/>
    <w:lvl w:ilvl="0" w:tplc="57D29E20">
      <w:start w:val="1"/>
      <w:numFmt w:val="bullet"/>
      <w:pStyle w:val="Listaconvietas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09779D"/>
    <w:multiLevelType w:val="hybridMultilevel"/>
    <w:tmpl w:val="F8465B4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2DE1970"/>
    <w:multiLevelType w:val="hybridMultilevel"/>
    <w:tmpl w:val="6BBC769A"/>
    <w:lvl w:ilvl="0" w:tplc="02FA889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9932DE"/>
    <w:multiLevelType w:val="hybridMultilevel"/>
    <w:tmpl w:val="F13E5D7C"/>
    <w:lvl w:ilvl="0" w:tplc="7E5C3762">
      <w:start w:val="1"/>
      <w:numFmt w:val="bullet"/>
      <w:lvlText w:val="&gt;"/>
      <w:lvlJc w:val="left"/>
      <w:pPr>
        <w:tabs>
          <w:tab w:val="num" w:pos="288"/>
        </w:tabs>
        <w:ind w:left="288" w:hanging="288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1C2E2F"/>
    <w:multiLevelType w:val="hybridMultilevel"/>
    <w:tmpl w:val="6A84BCB8"/>
    <w:lvl w:ilvl="0" w:tplc="36244C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485631"/>
    <w:multiLevelType w:val="hybridMultilevel"/>
    <w:tmpl w:val="8FFE9564"/>
    <w:lvl w:ilvl="0" w:tplc="8CA4D01A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A53800"/>
    <w:multiLevelType w:val="hybridMultilevel"/>
    <w:tmpl w:val="41CE07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0F7D78"/>
    <w:multiLevelType w:val="hybridMultilevel"/>
    <w:tmpl w:val="3B54775C"/>
    <w:lvl w:ilvl="0" w:tplc="53A2D252">
      <w:start w:val="200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BB0D3D"/>
    <w:multiLevelType w:val="hybridMultilevel"/>
    <w:tmpl w:val="3258A5EA"/>
    <w:lvl w:ilvl="0" w:tplc="004A7578">
      <w:start w:val="1"/>
      <w:numFmt w:val="bullet"/>
      <w:pStyle w:val="Puntoclave"/>
      <w:suff w:val="space"/>
      <w:lvlText w:val="&gt;"/>
      <w:lvlJc w:val="left"/>
      <w:pPr>
        <w:ind w:left="0" w:firstLine="0"/>
      </w:pPr>
      <w:rPr>
        <w:rFonts w:ascii="Calibri" w:hAnsi="Calibri" w:hint="default"/>
        <w:color w:val="7F7F7F" w:themeColor="text1" w:themeTint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D4088B"/>
    <w:multiLevelType w:val="hybridMultilevel"/>
    <w:tmpl w:val="83BAFE1E"/>
    <w:lvl w:ilvl="0" w:tplc="4F5C0F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8"/>
    <w:lvlOverride w:ilvl="0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6"/>
  </w:num>
  <w:num w:numId="7">
    <w:abstractNumId w:val="3"/>
  </w:num>
  <w:num w:numId="8">
    <w:abstractNumId w:val="6"/>
  </w:num>
  <w:num w:numId="9">
    <w:abstractNumId w:val="3"/>
    <w:lvlOverride w:ilvl="0">
      <w:startOverride w:val="1"/>
    </w:lvlOverride>
  </w:num>
  <w:num w:numId="10">
    <w:abstractNumId w:val="5"/>
  </w:num>
  <w:num w:numId="11">
    <w:abstractNumId w:val="3"/>
    <w:lvlOverride w:ilvl="0">
      <w:startOverride w:val="1"/>
    </w:lvlOverride>
  </w:num>
  <w:num w:numId="12">
    <w:abstractNumId w:val="3"/>
  </w:num>
  <w:num w:numId="13">
    <w:abstractNumId w:val="3"/>
  </w:num>
  <w:num w:numId="14">
    <w:abstractNumId w:val="3"/>
    <w:lvlOverride w:ilvl="0">
      <w:startOverride w:val="1"/>
    </w:lvlOverride>
  </w:num>
  <w:num w:numId="15">
    <w:abstractNumId w:val="11"/>
  </w:num>
  <w:num w:numId="16">
    <w:abstractNumId w:val="3"/>
  </w:num>
  <w:num w:numId="17">
    <w:abstractNumId w:val="3"/>
    <w:lvlOverride w:ilvl="0">
      <w:startOverride w:val="1"/>
    </w:lvlOverride>
  </w:num>
  <w:num w:numId="18">
    <w:abstractNumId w:val="12"/>
  </w:num>
  <w:num w:numId="19">
    <w:abstractNumId w:val="4"/>
  </w:num>
  <w:num w:numId="20">
    <w:abstractNumId w:val="9"/>
  </w:num>
  <w:num w:numId="21">
    <w:abstractNumId w:val="2"/>
  </w:num>
  <w:num w:numId="22">
    <w:abstractNumId w:val="1"/>
  </w:num>
  <w:num w:numId="23">
    <w:abstractNumId w:val="1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720"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121"/>
    <w:rsid w:val="00004208"/>
    <w:rsid w:val="00011841"/>
    <w:rsid w:val="00031EF9"/>
    <w:rsid w:val="0003337F"/>
    <w:rsid w:val="0003401B"/>
    <w:rsid w:val="0003402F"/>
    <w:rsid w:val="00034BBA"/>
    <w:rsid w:val="000462D6"/>
    <w:rsid w:val="00062C6E"/>
    <w:rsid w:val="0006753B"/>
    <w:rsid w:val="00084418"/>
    <w:rsid w:val="000863F1"/>
    <w:rsid w:val="0009680C"/>
    <w:rsid w:val="000D154E"/>
    <w:rsid w:val="000F5481"/>
    <w:rsid w:val="00111F12"/>
    <w:rsid w:val="00117D62"/>
    <w:rsid w:val="001220C2"/>
    <w:rsid w:val="001436E6"/>
    <w:rsid w:val="00150332"/>
    <w:rsid w:val="0016065D"/>
    <w:rsid w:val="00162D53"/>
    <w:rsid w:val="0018132A"/>
    <w:rsid w:val="0018431F"/>
    <w:rsid w:val="001A14A7"/>
    <w:rsid w:val="001C4B6E"/>
    <w:rsid w:val="001D1F37"/>
    <w:rsid w:val="001D6592"/>
    <w:rsid w:val="001F5830"/>
    <w:rsid w:val="002027DE"/>
    <w:rsid w:val="00206E51"/>
    <w:rsid w:val="00207C86"/>
    <w:rsid w:val="00211D67"/>
    <w:rsid w:val="0021728E"/>
    <w:rsid w:val="00217CBF"/>
    <w:rsid w:val="00222E47"/>
    <w:rsid w:val="002476EE"/>
    <w:rsid w:val="0027684C"/>
    <w:rsid w:val="002932CB"/>
    <w:rsid w:val="002C1029"/>
    <w:rsid w:val="002C6367"/>
    <w:rsid w:val="002C7A1B"/>
    <w:rsid w:val="002E2757"/>
    <w:rsid w:val="002F0142"/>
    <w:rsid w:val="002F75E7"/>
    <w:rsid w:val="00311864"/>
    <w:rsid w:val="00313E68"/>
    <w:rsid w:val="00326353"/>
    <w:rsid w:val="00341B77"/>
    <w:rsid w:val="00352F5A"/>
    <w:rsid w:val="00365DFA"/>
    <w:rsid w:val="003A035C"/>
    <w:rsid w:val="003B6F21"/>
    <w:rsid w:val="003D4482"/>
    <w:rsid w:val="003F6A73"/>
    <w:rsid w:val="004112BF"/>
    <w:rsid w:val="004115B9"/>
    <w:rsid w:val="00421B3E"/>
    <w:rsid w:val="00423E42"/>
    <w:rsid w:val="00427D53"/>
    <w:rsid w:val="00431F21"/>
    <w:rsid w:val="004372E9"/>
    <w:rsid w:val="004818D4"/>
    <w:rsid w:val="00483866"/>
    <w:rsid w:val="004927CF"/>
    <w:rsid w:val="004942FD"/>
    <w:rsid w:val="00497B1E"/>
    <w:rsid w:val="004A22A5"/>
    <w:rsid w:val="004A37C8"/>
    <w:rsid w:val="004B6C61"/>
    <w:rsid w:val="004B7644"/>
    <w:rsid w:val="004B7A80"/>
    <w:rsid w:val="004D6C18"/>
    <w:rsid w:val="004E2AA9"/>
    <w:rsid w:val="004E4C30"/>
    <w:rsid w:val="004F42CD"/>
    <w:rsid w:val="00531A39"/>
    <w:rsid w:val="00562612"/>
    <w:rsid w:val="00580831"/>
    <w:rsid w:val="005903BD"/>
    <w:rsid w:val="005A63D7"/>
    <w:rsid w:val="005D3E97"/>
    <w:rsid w:val="005F2458"/>
    <w:rsid w:val="00620654"/>
    <w:rsid w:val="00631667"/>
    <w:rsid w:val="00647AEE"/>
    <w:rsid w:val="00657CE1"/>
    <w:rsid w:val="00680627"/>
    <w:rsid w:val="00695121"/>
    <w:rsid w:val="00697B29"/>
    <w:rsid w:val="006A7C4C"/>
    <w:rsid w:val="006C2BCA"/>
    <w:rsid w:val="006E3ED5"/>
    <w:rsid w:val="00704316"/>
    <w:rsid w:val="00714D8F"/>
    <w:rsid w:val="007353C5"/>
    <w:rsid w:val="00770524"/>
    <w:rsid w:val="0077058C"/>
    <w:rsid w:val="0079196D"/>
    <w:rsid w:val="007A33C7"/>
    <w:rsid w:val="007A740E"/>
    <w:rsid w:val="007B170C"/>
    <w:rsid w:val="007B529F"/>
    <w:rsid w:val="007D2348"/>
    <w:rsid w:val="007D35EB"/>
    <w:rsid w:val="007E07D1"/>
    <w:rsid w:val="007E5462"/>
    <w:rsid w:val="007F0902"/>
    <w:rsid w:val="00813B86"/>
    <w:rsid w:val="0081713B"/>
    <w:rsid w:val="00834DA8"/>
    <w:rsid w:val="008405AD"/>
    <w:rsid w:val="00846905"/>
    <w:rsid w:val="00871502"/>
    <w:rsid w:val="00882D21"/>
    <w:rsid w:val="008874D2"/>
    <w:rsid w:val="008915AC"/>
    <w:rsid w:val="008A07F3"/>
    <w:rsid w:val="008A7471"/>
    <w:rsid w:val="008B5A8F"/>
    <w:rsid w:val="008E10A8"/>
    <w:rsid w:val="008F3172"/>
    <w:rsid w:val="00900DB0"/>
    <w:rsid w:val="00922E7B"/>
    <w:rsid w:val="00944FDD"/>
    <w:rsid w:val="00970C50"/>
    <w:rsid w:val="00980050"/>
    <w:rsid w:val="00985711"/>
    <w:rsid w:val="00990551"/>
    <w:rsid w:val="0099174A"/>
    <w:rsid w:val="009A6B87"/>
    <w:rsid w:val="009B30D4"/>
    <w:rsid w:val="009B6E16"/>
    <w:rsid w:val="009D2FAC"/>
    <w:rsid w:val="009F329D"/>
    <w:rsid w:val="00A06C9C"/>
    <w:rsid w:val="00A243EB"/>
    <w:rsid w:val="00A34D5D"/>
    <w:rsid w:val="00A651DF"/>
    <w:rsid w:val="00A839D0"/>
    <w:rsid w:val="00A90C7E"/>
    <w:rsid w:val="00A911B0"/>
    <w:rsid w:val="00A91436"/>
    <w:rsid w:val="00AA2394"/>
    <w:rsid w:val="00AA534F"/>
    <w:rsid w:val="00AA7BDF"/>
    <w:rsid w:val="00AD1208"/>
    <w:rsid w:val="00AD7D2A"/>
    <w:rsid w:val="00AF5B43"/>
    <w:rsid w:val="00B1466D"/>
    <w:rsid w:val="00B44DC3"/>
    <w:rsid w:val="00B56460"/>
    <w:rsid w:val="00B60BDC"/>
    <w:rsid w:val="00B62DC5"/>
    <w:rsid w:val="00B64BCE"/>
    <w:rsid w:val="00BA4E23"/>
    <w:rsid w:val="00BB5CA6"/>
    <w:rsid w:val="00BE17E9"/>
    <w:rsid w:val="00BF0F27"/>
    <w:rsid w:val="00BF46F1"/>
    <w:rsid w:val="00C02E80"/>
    <w:rsid w:val="00C36918"/>
    <w:rsid w:val="00C41C67"/>
    <w:rsid w:val="00C92B55"/>
    <w:rsid w:val="00CC1EE3"/>
    <w:rsid w:val="00CC5327"/>
    <w:rsid w:val="00CE6BE9"/>
    <w:rsid w:val="00D02361"/>
    <w:rsid w:val="00D0252D"/>
    <w:rsid w:val="00D03C23"/>
    <w:rsid w:val="00D12DA5"/>
    <w:rsid w:val="00D30A63"/>
    <w:rsid w:val="00D375E8"/>
    <w:rsid w:val="00D40B53"/>
    <w:rsid w:val="00D4215B"/>
    <w:rsid w:val="00D77629"/>
    <w:rsid w:val="00D922E4"/>
    <w:rsid w:val="00D94CBA"/>
    <w:rsid w:val="00DD69F7"/>
    <w:rsid w:val="00DD7D1B"/>
    <w:rsid w:val="00DE37D1"/>
    <w:rsid w:val="00DE651D"/>
    <w:rsid w:val="00E06FBC"/>
    <w:rsid w:val="00E43626"/>
    <w:rsid w:val="00E55FA8"/>
    <w:rsid w:val="00E7315E"/>
    <w:rsid w:val="00E82F71"/>
    <w:rsid w:val="00EB12E3"/>
    <w:rsid w:val="00EE2C80"/>
    <w:rsid w:val="00EF0BA8"/>
    <w:rsid w:val="00EF3BAA"/>
    <w:rsid w:val="00F0609C"/>
    <w:rsid w:val="00F20454"/>
    <w:rsid w:val="00F32B1D"/>
    <w:rsid w:val="00F421F8"/>
    <w:rsid w:val="00F50FFA"/>
    <w:rsid w:val="00F52386"/>
    <w:rsid w:val="00F66DA2"/>
    <w:rsid w:val="00F72BA2"/>
    <w:rsid w:val="00F87DCF"/>
    <w:rsid w:val="00FA1EAC"/>
    <w:rsid w:val="00FA421D"/>
    <w:rsid w:val="00FB0189"/>
    <w:rsid w:val="00FC2A87"/>
    <w:rsid w:val="00FC60DA"/>
    <w:rsid w:val="00FC787D"/>
    <w:rsid w:val="00FD20A2"/>
    <w:rsid w:val="00FD2E3B"/>
    <w:rsid w:val="00FD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CEE97649-6D08-43F7-B708-93E4C017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1"/>
        <w:lang w:val="es-ES" w:eastAsia="en-US" w:bidi="th-TH"/>
      </w:rPr>
    </w:rPrDefault>
    <w:pPrDefault>
      <w:pPr>
        <w:spacing w:after="48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3" w:unhideWhenUsed="1" w:qFormat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BCA"/>
  </w:style>
  <w:style w:type="paragraph" w:styleId="Ttulo1">
    <w:name w:val="heading 1"/>
    <w:basedOn w:val="Normal"/>
    <w:next w:val="Normal"/>
    <w:link w:val="Ttulo1Car"/>
    <w:uiPriority w:val="9"/>
    <w:unhideWhenUsed/>
    <w:qFormat/>
    <w:rsid w:val="006C2BCA"/>
    <w:pPr>
      <w:keepNext/>
      <w:keepLines/>
      <w:spacing w:after="60" w:line="240" w:lineRule="auto"/>
      <w:outlineLvl w:val="0"/>
    </w:pPr>
    <w:rPr>
      <w:caps/>
      <w:color w:val="969696" w:themeColor="accent3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6C2BC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sz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C2B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2BCA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2BCA"/>
  </w:style>
  <w:style w:type="paragraph" w:styleId="Piedepgina">
    <w:name w:val="footer"/>
    <w:basedOn w:val="Normal"/>
    <w:link w:val="PiedepginaCar"/>
    <w:uiPriority w:val="99"/>
    <w:unhideWhenUsed/>
    <w:rsid w:val="006C2BCA"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2BCA"/>
  </w:style>
  <w:style w:type="paragraph" w:styleId="Fecha">
    <w:name w:val="Date"/>
    <w:basedOn w:val="Normal"/>
    <w:next w:val="Normal"/>
    <w:link w:val="FechaCar"/>
    <w:uiPriority w:val="3"/>
    <w:unhideWhenUsed/>
    <w:qFormat/>
    <w:rsid w:val="006C2BCA"/>
    <w:rPr>
      <w:color w:val="7F7F7F" w:themeColor="text1" w:themeTint="80"/>
      <w:kern w:val="16"/>
    </w:rPr>
  </w:style>
  <w:style w:type="character" w:customStyle="1" w:styleId="FechaCar">
    <w:name w:val="Fecha Car"/>
    <w:basedOn w:val="Fuentedeprrafopredeter"/>
    <w:link w:val="Fecha"/>
    <w:uiPriority w:val="3"/>
    <w:rsid w:val="006C2BCA"/>
    <w:rPr>
      <w:color w:val="7F7F7F" w:themeColor="text1" w:themeTint="80"/>
      <w:kern w:val="16"/>
      <w:sz w:val="20"/>
    </w:rPr>
  </w:style>
  <w:style w:type="paragraph" w:styleId="Cierre">
    <w:name w:val="Closing"/>
    <w:basedOn w:val="Normal"/>
    <w:link w:val="CierreCar"/>
    <w:uiPriority w:val="3"/>
    <w:unhideWhenUsed/>
    <w:qFormat/>
    <w:rsid w:val="006C2BCA"/>
    <w:pPr>
      <w:spacing w:after="40" w:line="240" w:lineRule="auto"/>
    </w:pPr>
    <w:rPr>
      <w:color w:val="000000" w:themeColor="text2" w:themeShade="BF"/>
      <w:kern w:val="16"/>
    </w:rPr>
  </w:style>
  <w:style w:type="character" w:customStyle="1" w:styleId="CierreCar">
    <w:name w:val="Cierre Car"/>
    <w:basedOn w:val="Fuentedeprrafopredeter"/>
    <w:link w:val="Cierre"/>
    <w:uiPriority w:val="3"/>
    <w:rsid w:val="006C2BCA"/>
    <w:rPr>
      <w:color w:val="000000" w:themeColor="text2" w:themeShade="BF"/>
      <w:kern w:val="16"/>
      <w:sz w:val="20"/>
    </w:rPr>
  </w:style>
  <w:style w:type="paragraph" w:customStyle="1" w:styleId="Destinatario">
    <w:name w:val="Destinatario"/>
    <w:basedOn w:val="Normal"/>
    <w:uiPriority w:val="3"/>
    <w:qFormat/>
    <w:rsid w:val="006C2BCA"/>
    <w:pPr>
      <w:spacing w:line="240" w:lineRule="auto"/>
      <w:contextualSpacing/>
    </w:pPr>
  </w:style>
  <w:style w:type="paragraph" w:styleId="Listaconvietas">
    <w:name w:val="List Bullet"/>
    <w:basedOn w:val="Normal"/>
    <w:uiPriority w:val="1"/>
    <w:unhideWhenUsed/>
    <w:qFormat/>
    <w:rsid w:val="006C2BCA"/>
    <w:pPr>
      <w:numPr>
        <w:numId w:val="4"/>
      </w:numPr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6C2BCA"/>
    <w:rPr>
      <w:color w:val="808080"/>
    </w:rPr>
  </w:style>
  <w:style w:type="paragraph" w:customStyle="1" w:styleId="Documentoadjunto">
    <w:name w:val="Documento adjunto"/>
    <w:basedOn w:val="Normal"/>
    <w:uiPriority w:val="10"/>
    <w:qFormat/>
    <w:rsid w:val="006C2BCA"/>
    <w:rPr>
      <w:color w:val="7F7F7F" w:themeColor="text1" w:themeTint="80"/>
    </w:rPr>
  </w:style>
  <w:style w:type="paragraph" w:customStyle="1" w:styleId="Nombre">
    <w:name w:val="Nombre"/>
    <w:basedOn w:val="Normal"/>
    <w:uiPriority w:val="2"/>
    <w:qFormat/>
    <w:rsid w:val="006C2BCA"/>
    <w:pPr>
      <w:spacing w:after="240" w:line="760" w:lineRule="exact"/>
    </w:pPr>
    <w:rPr>
      <w:rFonts w:asciiTheme="majorHAnsi" w:eastAsiaTheme="majorEastAsia" w:hAnsiTheme="majorHAnsi" w:cstheme="majorBidi"/>
      <w:sz w:val="72"/>
    </w:rPr>
  </w:style>
  <w:style w:type="paragraph" w:customStyle="1" w:styleId="Puntoclave">
    <w:name w:val="Punto clave"/>
    <w:basedOn w:val="Normal"/>
    <w:uiPriority w:val="2"/>
    <w:qFormat/>
    <w:rsid w:val="006C2BCA"/>
    <w:pPr>
      <w:numPr>
        <w:numId w:val="15"/>
      </w:numPr>
      <w:spacing w:before="60" w:after="60"/>
    </w:pPr>
    <w:rPr>
      <w:color w:val="7F7F7F" w:themeColor="text1" w:themeTint="80"/>
      <w:sz w:val="26"/>
    </w:rPr>
  </w:style>
  <w:style w:type="paragraph" w:customStyle="1" w:styleId="Informacindecontacto">
    <w:name w:val="Información de contacto"/>
    <w:basedOn w:val="Normal"/>
    <w:uiPriority w:val="2"/>
    <w:qFormat/>
    <w:rsid w:val="006C2BCA"/>
    <w:pPr>
      <w:spacing w:after="0"/>
    </w:pPr>
  </w:style>
  <w:style w:type="character" w:customStyle="1" w:styleId="Ttulo1Car">
    <w:name w:val="Título 1 Car"/>
    <w:basedOn w:val="Fuentedeprrafopredeter"/>
    <w:link w:val="Ttulo1"/>
    <w:uiPriority w:val="9"/>
    <w:rsid w:val="006C2BCA"/>
    <w:rPr>
      <w:caps/>
      <w:color w:val="969696" w:themeColor="accent3"/>
      <w:sz w:val="20"/>
    </w:rPr>
  </w:style>
  <w:style w:type="paragraph" w:customStyle="1" w:styleId="Fechadelcurrculumvtae">
    <w:name w:val="Fecha del currículum vítae"/>
    <w:basedOn w:val="Normal"/>
    <w:uiPriority w:val="2"/>
    <w:qFormat/>
    <w:rsid w:val="006C2BCA"/>
    <w:pPr>
      <w:keepNext/>
      <w:keepLines/>
      <w:spacing w:after="0"/>
    </w:pPr>
    <w:rPr>
      <w:sz w:val="18"/>
    </w:rPr>
  </w:style>
  <w:style w:type="paragraph" w:customStyle="1" w:styleId="Subseccin">
    <w:name w:val="Subsección"/>
    <w:basedOn w:val="Normal"/>
    <w:uiPriority w:val="2"/>
    <w:qFormat/>
    <w:rsid w:val="006C2BCA"/>
    <w:pPr>
      <w:keepNext/>
      <w:keepLines/>
      <w:spacing w:after="0"/>
    </w:pPr>
    <w:rPr>
      <w:b/>
      <w:bCs/>
      <w:sz w:val="18"/>
    </w:rPr>
  </w:style>
  <w:style w:type="character" w:customStyle="1" w:styleId="Ttulo2Car">
    <w:name w:val="Título 2 Car"/>
    <w:basedOn w:val="Fuentedeprrafopredeter"/>
    <w:link w:val="Ttulo2"/>
    <w:uiPriority w:val="9"/>
    <w:rsid w:val="006C2BCA"/>
    <w:rPr>
      <w:rFonts w:asciiTheme="majorHAnsi" w:eastAsiaTheme="majorEastAsia" w:hAnsiTheme="majorHAnsi" w:cstheme="majorBidi"/>
      <w:sz w:val="26"/>
    </w:rPr>
  </w:style>
  <w:style w:type="paragraph" w:customStyle="1" w:styleId="Descripcin1">
    <w:name w:val="Descripción1"/>
    <w:basedOn w:val="Normal"/>
    <w:link w:val="DescripcinChar"/>
    <w:uiPriority w:val="2"/>
    <w:qFormat/>
    <w:rsid w:val="006C2BCA"/>
    <w:pPr>
      <w:spacing w:before="120" w:after="0"/>
    </w:pPr>
    <w:rPr>
      <w:rFonts w:asciiTheme="majorHAnsi" w:eastAsiaTheme="majorEastAsia" w:hAnsiTheme="majorHAnsi" w:cstheme="majorBidi"/>
      <w:sz w:val="26"/>
    </w:rPr>
  </w:style>
  <w:style w:type="character" w:customStyle="1" w:styleId="Ttulo3Car">
    <w:name w:val="Título 3 Car"/>
    <w:basedOn w:val="Fuentedeprrafopredeter"/>
    <w:link w:val="Ttulo3"/>
    <w:uiPriority w:val="9"/>
    <w:rsid w:val="006C2BCA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DescripcinChar">
    <w:name w:val="Descripción Char"/>
    <w:basedOn w:val="Ttulo2Car"/>
    <w:link w:val="Descripcin1"/>
    <w:uiPriority w:val="2"/>
    <w:rsid w:val="006C2BCA"/>
    <w:rPr>
      <w:rFonts w:asciiTheme="majorHAnsi" w:eastAsiaTheme="majorEastAsia" w:hAnsiTheme="majorHAnsi" w:cstheme="majorBidi"/>
      <w:sz w:val="26"/>
    </w:rPr>
  </w:style>
  <w:style w:type="paragraph" w:customStyle="1" w:styleId="Encabezadodelaseccin">
    <w:name w:val="Encabezado de la sección"/>
    <w:basedOn w:val="Normal"/>
    <w:qFormat/>
    <w:rsid w:val="006C2BCA"/>
    <w:pPr>
      <w:spacing w:after="60" w:line="240" w:lineRule="auto"/>
      <w:outlineLvl w:val="0"/>
    </w:pPr>
    <w:rPr>
      <w:caps/>
      <w:color w:val="969696" w:themeColor="accent3"/>
      <w:sz w:val="22"/>
    </w:rPr>
  </w:style>
  <w:style w:type="paragraph" w:styleId="Sinespaciado">
    <w:name w:val="No Spacing"/>
    <w:link w:val="SinespaciadoCar"/>
    <w:uiPriority w:val="1"/>
    <w:qFormat/>
    <w:rsid w:val="006C2BCA"/>
    <w:pPr>
      <w:spacing w:after="0" w:line="240" w:lineRule="auto"/>
    </w:pPr>
    <w:rPr>
      <w:color w:val="auto"/>
      <w:sz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C2BCA"/>
    <w:rPr>
      <w:rFonts w:asciiTheme="minorHAnsi" w:eastAsiaTheme="minorEastAsia" w:hAnsiTheme="minorHAnsi" w:cstheme="minorBidi"/>
      <w:color w:val="auto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3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3866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A91436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E07D1"/>
    <w:pPr>
      <w:ind w:left="720"/>
      <w:contextualSpacing/>
    </w:pPr>
    <w:rPr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7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o\AppData\Roaming\Microsoft\Templates\Curr&#237;culo%20cronol&#243;gico%20(dise&#241;o%20simple).dotx" TargetMode="External"/></Relationships>
</file>

<file path=word/theme/theme1.xml><?xml version="1.0" encoding="utf-8"?>
<a:theme xmlns:a="http://schemas.openxmlformats.org/drawingml/2006/main" name="Resume and Cove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sume-Lette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Pasaje de la collera 0171,
Quilicura, RM Santiago.
CP 8720263</CompanyAddress>
  <CompanyPhone>+56 9 5110 1279</CompanyPhone>
  <CompanyFax>http://cl.linkedin.com/in/grojasm</CompanyFax>
  <CompanyEmail>grojas.montiel@gmail.com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ED05A0-8A0A-4FCE-94C5-9B4500EFDA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FCF868-BB77-4A3F-9E8F-070791E1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cronológico (diseño simple)</Template>
  <TotalTime>50</TotalTime>
  <Pages>2</Pages>
  <Words>391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grojas</dc:creator>
  <cp:lastModifiedBy>Edgar</cp:lastModifiedBy>
  <cp:revision>5</cp:revision>
  <cp:lastPrinted>2015-02-20T17:10:00Z</cp:lastPrinted>
  <dcterms:created xsi:type="dcterms:W3CDTF">2017-02-27T05:01:00Z</dcterms:created>
  <dcterms:modified xsi:type="dcterms:W3CDTF">2017-06-08T03:10:00Z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TC028350659991</vt:lpwstr>
  </property>
</Properties>
</file>